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2F9AEBA7" w:rsidR="000F25F0" w:rsidRPr="00275485" w:rsidRDefault="00124434" w:rsidP="000F25F0">
      <w:pPr>
        <w:jc w:val="center"/>
        <w:rPr>
          <w:b/>
          <w:sz w:val="56"/>
          <w:szCs w:val="56"/>
        </w:rPr>
      </w:pPr>
      <w:r>
        <w:rPr>
          <w:b/>
          <w:sz w:val="56"/>
          <w:szCs w:val="56"/>
        </w:rPr>
        <w:t>T</w:t>
      </w:r>
      <w:r w:rsidR="000A097B">
        <w:rPr>
          <w:b/>
          <w:sz w:val="56"/>
          <w:szCs w:val="56"/>
        </w:rPr>
        <w:t>wist and Shout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6648FE72" w14:textId="77777777" w:rsidR="000A097B" w:rsidRDefault="000A097B" w:rsidP="000F25F0">
      <w:pPr>
        <w:jc w:val="center"/>
        <w:rPr>
          <w:sz w:val="52"/>
          <w:szCs w:val="52"/>
        </w:rPr>
      </w:pPr>
    </w:p>
    <w:p w14:paraId="3386B40C"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0898A2A9" w:rsidR="00D0273C" w:rsidRDefault="001F2A2B">
      <w:r w:rsidRPr="0072463E">
        <w:rPr>
          <w:noProof/>
          <w:sz w:val="24"/>
          <w:szCs w:val="24"/>
          <w:lang w:eastAsia="en-GB"/>
        </w:rPr>
        <mc:AlternateContent>
          <mc:Choice Requires="wpg">
            <w:drawing>
              <wp:anchor distT="0" distB="0" distL="114300" distR="114300" simplePos="0" relativeHeight="251660288" behindDoc="0" locked="0" layoutInCell="1" allowOverlap="1" wp14:anchorId="1AE77B50" wp14:editId="124289D5">
                <wp:simplePos x="0" y="0"/>
                <wp:positionH relativeFrom="margin">
                  <wp:posOffset>1437341</wp:posOffset>
                </wp:positionH>
                <wp:positionV relativeFrom="paragraph">
                  <wp:posOffset>159385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BAB68A9" w14:textId="77777777" w:rsidR="001F2A2B" w:rsidRDefault="001F2A2B" w:rsidP="001F2A2B"/>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79DB0617" w14:textId="77777777" w:rsidR="001F2A2B" w:rsidRDefault="001F2A2B" w:rsidP="001F2A2B">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415632"/>
                                  </a:xfrm>
                                  <a:prstGeom prst="rect">
                                    <a:avLst/>
                                  </a:prstGeom>
                                  <a:solidFill>
                                    <a:srgbClr val="FFFFFF"/>
                                  </a:solidFill>
                                  <a:ln w="19050">
                                    <a:solidFill>
                                      <a:srgbClr val="000000"/>
                                    </a:solidFill>
                                    <a:miter lim="800000"/>
                                    <a:headEnd/>
                                    <a:tailEnd/>
                                  </a:ln>
                                </wps:spPr>
                                <wps:txbx>
                                  <w:txbxContent>
                                    <w:p w14:paraId="6285935E" w14:textId="77777777" w:rsidR="001F2A2B" w:rsidRPr="007160AC" w:rsidRDefault="001F2A2B" w:rsidP="001F2A2B">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9737675" w14:textId="77777777" w:rsidR="001F2A2B" w:rsidRDefault="001F2A2B" w:rsidP="001F2A2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1D944344" w14:textId="77777777" w:rsidR="001F2A2B" w:rsidRDefault="001F2A2B" w:rsidP="001F2A2B">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5BE55C98" w14:textId="77777777" w:rsidR="001F2A2B" w:rsidRPr="00157222" w:rsidRDefault="001F2A2B" w:rsidP="001F2A2B">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091E2BB5" w14:textId="77777777" w:rsidR="001F2A2B" w:rsidRPr="00157222" w:rsidRDefault="001F2A2B" w:rsidP="001F2A2B">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657F753A"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65C10DEE" w14:textId="77777777" w:rsidR="001F2A2B" w:rsidRPr="00157222" w:rsidRDefault="001F2A2B" w:rsidP="001F2A2B">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3A4057D3" w14:textId="77777777" w:rsidR="001F2A2B" w:rsidRPr="00157222" w:rsidRDefault="001F2A2B" w:rsidP="001F2A2B">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517616DD" w14:textId="77777777" w:rsidR="001F2A2B" w:rsidRPr="00734278" w:rsidRDefault="001F2A2B" w:rsidP="001F2A2B">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57F4A0"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B507DE2"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9FA2630"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97C62B" w14:textId="77777777" w:rsidR="001F2A2B" w:rsidRPr="00157222" w:rsidRDefault="001F2A2B" w:rsidP="001F2A2B">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759A4B71" w14:textId="77777777" w:rsidR="001F2A2B" w:rsidRPr="00802924" w:rsidRDefault="001F2A2B" w:rsidP="001F2A2B">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3B4D1680" w14:textId="77777777" w:rsidR="001F2A2B" w:rsidRPr="00157222" w:rsidRDefault="001F2A2B" w:rsidP="001F2A2B">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E77B50" id="Group 361" o:spid="_x0000_s1026" style="position:absolute;margin-left:113.2pt;margin-top:12.55pt;width:511.5pt;height:240pt;z-index:251660288;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BAB68A9" w14:textId="77777777" w:rsidR="001F2A2B" w:rsidRDefault="001F2A2B" w:rsidP="001F2A2B"/>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79DB0617" w14:textId="77777777" w:rsidR="001F2A2B" w:rsidRDefault="001F2A2B" w:rsidP="001F2A2B">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6285935E" w14:textId="77777777" w:rsidR="001F2A2B" w:rsidRPr="007160AC" w:rsidRDefault="001F2A2B" w:rsidP="001F2A2B">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9737675" w14:textId="77777777" w:rsidR="001F2A2B" w:rsidRDefault="001F2A2B" w:rsidP="001F2A2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1D944344" w14:textId="77777777" w:rsidR="001F2A2B" w:rsidRDefault="001F2A2B" w:rsidP="001F2A2B">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5BE55C98" w14:textId="77777777" w:rsidR="001F2A2B" w:rsidRPr="00157222" w:rsidRDefault="001F2A2B" w:rsidP="001F2A2B">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091E2BB5" w14:textId="77777777" w:rsidR="001F2A2B" w:rsidRPr="00157222" w:rsidRDefault="001F2A2B" w:rsidP="001F2A2B">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657F753A" w14:textId="77777777" w:rsidR="001F2A2B" w:rsidRPr="00402958" w:rsidRDefault="001F2A2B" w:rsidP="001F2A2B">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65C10DEE" w14:textId="77777777" w:rsidR="001F2A2B" w:rsidRPr="00157222" w:rsidRDefault="001F2A2B" w:rsidP="001F2A2B">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3A4057D3" w14:textId="77777777" w:rsidR="001F2A2B" w:rsidRPr="00157222" w:rsidRDefault="001F2A2B" w:rsidP="001F2A2B">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517616DD" w14:textId="77777777" w:rsidR="001F2A2B" w:rsidRPr="00734278" w:rsidRDefault="001F2A2B" w:rsidP="001F2A2B">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3A57F4A0" w14:textId="77777777" w:rsidR="001F2A2B" w:rsidRPr="00402958" w:rsidRDefault="001F2A2B" w:rsidP="001F2A2B">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5B507DE2" w14:textId="77777777" w:rsidR="001F2A2B" w:rsidRPr="00402958" w:rsidRDefault="001F2A2B" w:rsidP="001F2A2B">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39FA2630" w14:textId="77777777" w:rsidR="001F2A2B" w:rsidRPr="00402958" w:rsidRDefault="001F2A2B" w:rsidP="001F2A2B">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4C97C62B" w14:textId="77777777" w:rsidR="001F2A2B" w:rsidRPr="00157222" w:rsidRDefault="001F2A2B" w:rsidP="001F2A2B">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59A4B71" w14:textId="77777777" w:rsidR="001F2A2B" w:rsidRPr="00802924" w:rsidRDefault="001F2A2B" w:rsidP="001F2A2B">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3B4D1680" w14:textId="77777777" w:rsidR="001F2A2B" w:rsidRPr="00157222" w:rsidRDefault="001F2A2B" w:rsidP="001F2A2B">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4C219B0D" w14:textId="77777777" w:rsidR="00110FC0" w:rsidRDefault="00110FC0">
      <w:r>
        <w:t>For more information on quality improvement please see the following sources or contact your local Quality Improvement department:</w:t>
      </w:r>
    </w:p>
    <w:p w14:paraId="71441BAE" w14:textId="77777777" w:rsidR="00882EC6" w:rsidRDefault="00882EC6" w:rsidP="00882EC6">
      <w:r>
        <w:t>Health Foundation:</w:t>
      </w:r>
      <w:r>
        <w:tab/>
      </w:r>
      <w:r>
        <w:tab/>
      </w:r>
      <w:r>
        <w:tab/>
      </w:r>
      <w:hyperlink r:id="rId10" w:history="1">
        <w:r w:rsidRPr="00C1275E">
          <w:rPr>
            <w:rStyle w:val="Hyperlink"/>
            <w:color w:val="463C64"/>
          </w:rPr>
          <w:t>https://www.health.org.uk/collection/improvement-projects-tools-and-resources</w:t>
        </w:r>
      </w:hyperlink>
    </w:p>
    <w:p w14:paraId="5CE6C723" w14:textId="77777777" w:rsidR="00882EC6" w:rsidRPr="00C1275E" w:rsidRDefault="00882EC6" w:rsidP="00882EC6">
      <w:pPr>
        <w:rPr>
          <w:color w:val="463C64"/>
        </w:rPr>
      </w:pPr>
      <w:r>
        <w:t>King’s Fund:</w:t>
      </w:r>
      <w:r>
        <w:tab/>
      </w:r>
      <w:r>
        <w:tab/>
      </w:r>
      <w:r>
        <w:tab/>
      </w:r>
      <w:r>
        <w:tab/>
      </w:r>
      <w:hyperlink r:id="rId11" w:history="1">
        <w:r w:rsidRPr="00C1275E">
          <w:rPr>
            <w:rStyle w:val="Hyperlink"/>
            <w:color w:val="463C64"/>
          </w:rPr>
          <w:t>https://www.kingsfund.org.uk/topics/quality-improvement</w:t>
        </w:r>
      </w:hyperlink>
    </w:p>
    <w:p w14:paraId="416F6371" w14:textId="1C727D55" w:rsidR="003B608E" w:rsidRDefault="00882EC6" w:rsidP="00882EC6">
      <w:r>
        <w:t>NHS Improvement:</w:t>
      </w:r>
      <w:r>
        <w:tab/>
      </w:r>
      <w:r>
        <w:tab/>
      </w:r>
      <w:r>
        <w:tab/>
      </w:r>
      <w:hyperlink r:id="rId12" w:history="1">
        <w:r w:rsidRPr="00C1275E">
          <w:rPr>
            <w:rStyle w:val="Hyperlink"/>
            <w:color w:val="463C64"/>
          </w:rPr>
          <w:t>https://www.england.nhs.uk/wp-content/uploads/2021/12/qsir-cause-and-effect-fishbone.pdf</w:t>
        </w:r>
      </w:hyperlink>
    </w:p>
    <w:p w14:paraId="6946B805" w14:textId="77777777" w:rsidR="00110FC0" w:rsidRDefault="00110FC0"/>
    <w:p w14:paraId="590E8D14" w14:textId="77777777"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A016C" w:rsidRDefault="007A016C">
      <w:pPr>
        <w:rPr>
          <w:b/>
          <w:sz w:val="32"/>
          <w:szCs w:val="32"/>
          <w:u w:val="single"/>
        </w:rPr>
      </w:pPr>
      <w:r w:rsidRPr="007A016C">
        <w:rPr>
          <w:b/>
          <w:sz w:val="32"/>
          <w:szCs w:val="32"/>
          <w:u w:val="single"/>
        </w:rPr>
        <w:t>Contents</w:t>
      </w:r>
    </w:p>
    <w:p w14:paraId="36D9D5AD" w14:textId="1F50BCF4" w:rsidR="005D7E9F" w:rsidRPr="00C1275E" w:rsidRDefault="00EE5F18" w:rsidP="00EC3902">
      <w:pPr>
        <w:pStyle w:val="ListParagraph"/>
        <w:numPr>
          <w:ilvl w:val="0"/>
          <w:numId w:val="3"/>
        </w:numPr>
        <w:spacing w:line="360" w:lineRule="auto"/>
        <w:ind w:left="993" w:hanging="633"/>
        <w:rPr>
          <w:rStyle w:val="Hyperlink"/>
          <w:color w:val="463C64"/>
          <w:sz w:val="24"/>
          <w:szCs w:val="24"/>
        </w:rPr>
      </w:pPr>
      <w:r w:rsidRPr="00C1275E">
        <w:rPr>
          <w:color w:val="463C64"/>
          <w:sz w:val="24"/>
          <w:szCs w:val="24"/>
          <w:u w:val="single"/>
        </w:rPr>
        <w:fldChar w:fldCharType="begin"/>
      </w:r>
      <w:r w:rsidR="00C1275E">
        <w:rPr>
          <w:color w:val="463C64"/>
          <w:sz w:val="24"/>
          <w:szCs w:val="24"/>
          <w:u w:val="single"/>
        </w:rPr>
        <w:instrText>HYPERLINK  \l "Diagram1"</w:instrText>
      </w:r>
      <w:r w:rsidRPr="00C1275E">
        <w:rPr>
          <w:color w:val="463C64"/>
          <w:sz w:val="24"/>
          <w:szCs w:val="24"/>
          <w:u w:val="single"/>
        </w:rPr>
      </w:r>
      <w:r w:rsidRPr="00C1275E">
        <w:rPr>
          <w:color w:val="463C64"/>
          <w:sz w:val="24"/>
          <w:szCs w:val="24"/>
          <w:u w:val="single"/>
        </w:rPr>
        <w:fldChar w:fldCharType="separate"/>
      </w:r>
      <w:r w:rsidR="005D7E9F" w:rsidRPr="00C1275E">
        <w:rPr>
          <w:rStyle w:val="Hyperlink"/>
          <w:color w:val="463C64"/>
          <w:sz w:val="24"/>
          <w:szCs w:val="24"/>
        </w:rPr>
        <w:t>Emergency department staff training</w:t>
      </w:r>
    </w:p>
    <w:p w14:paraId="0E7689E3" w14:textId="338FDF64" w:rsidR="00884179" w:rsidRPr="00C1275E" w:rsidRDefault="00EE5F18" w:rsidP="00EC3902">
      <w:pPr>
        <w:pStyle w:val="ListParagraph"/>
        <w:numPr>
          <w:ilvl w:val="0"/>
          <w:numId w:val="3"/>
        </w:numPr>
        <w:spacing w:line="360" w:lineRule="auto"/>
        <w:ind w:left="993" w:hanging="633"/>
        <w:rPr>
          <w:rStyle w:val="Hyperlink"/>
          <w:color w:val="463C64"/>
          <w:sz w:val="24"/>
          <w:szCs w:val="24"/>
        </w:rPr>
      </w:pPr>
      <w:r w:rsidRPr="00C1275E">
        <w:rPr>
          <w:color w:val="463C64"/>
          <w:sz w:val="24"/>
          <w:szCs w:val="24"/>
          <w:u w:val="single"/>
        </w:rPr>
        <w:fldChar w:fldCharType="end"/>
      </w:r>
      <w:r w:rsidR="00C1275E" w:rsidRPr="00C1275E">
        <w:rPr>
          <w:color w:val="463C64"/>
          <w:sz w:val="24"/>
          <w:szCs w:val="24"/>
          <w:u w:val="single"/>
        </w:rPr>
        <w:fldChar w:fldCharType="begin"/>
      </w:r>
      <w:r w:rsidR="00C1275E" w:rsidRPr="00C1275E">
        <w:rPr>
          <w:color w:val="463C64"/>
          <w:sz w:val="24"/>
          <w:szCs w:val="24"/>
          <w:u w:val="single"/>
        </w:rPr>
        <w:instrText>HYPERLINK  \l "Diagram2"</w:instrText>
      </w:r>
      <w:r w:rsidR="00C1275E" w:rsidRPr="00C1275E">
        <w:rPr>
          <w:color w:val="463C64"/>
          <w:sz w:val="24"/>
          <w:szCs w:val="24"/>
          <w:u w:val="single"/>
        </w:rPr>
      </w:r>
      <w:r w:rsidR="00C1275E" w:rsidRPr="00C1275E">
        <w:rPr>
          <w:color w:val="463C64"/>
          <w:sz w:val="24"/>
          <w:szCs w:val="24"/>
          <w:u w:val="single"/>
        </w:rPr>
        <w:fldChar w:fldCharType="separate"/>
      </w:r>
      <w:r w:rsidR="000A097B" w:rsidRPr="00C1275E">
        <w:rPr>
          <w:rStyle w:val="Hyperlink"/>
          <w:color w:val="463C64"/>
          <w:sz w:val="24"/>
          <w:szCs w:val="24"/>
        </w:rPr>
        <w:t>Transfers</w:t>
      </w:r>
    </w:p>
    <w:p w14:paraId="7537C3B7" w14:textId="0DA69677" w:rsidR="00884179" w:rsidRPr="00C1275E" w:rsidRDefault="00C1275E" w:rsidP="00EC3902">
      <w:pPr>
        <w:pStyle w:val="ListParagraph"/>
        <w:numPr>
          <w:ilvl w:val="0"/>
          <w:numId w:val="3"/>
        </w:numPr>
        <w:spacing w:line="360" w:lineRule="auto"/>
        <w:ind w:left="993" w:hanging="633"/>
        <w:rPr>
          <w:rStyle w:val="Hyperlink"/>
          <w:color w:val="463C64"/>
          <w:sz w:val="24"/>
          <w:szCs w:val="24"/>
        </w:rPr>
      </w:pPr>
      <w:r w:rsidRPr="00C1275E">
        <w:rPr>
          <w:color w:val="463C64"/>
          <w:sz w:val="24"/>
          <w:szCs w:val="24"/>
          <w:u w:val="single"/>
        </w:rPr>
        <w:fldChar w:fldCharType="end"/>
      </w:r>
      <w:r w:rsidR="00EE5F18" w:rsidRPr="00C1275E">
        <w:rPr>
          <w:color w:val="463C64"/>
          <w:sz w:val="24"/>
          <w:szCs w:val="24"/>
          <w:u w:val="single"/>
        </w:rPr>
        <w:fldChar w:fldCharType="begin"/>
      </w:r>
      <w:r w:rsidR="00EE5F18" w:rsidRPr="00C1275E">
        <w:rPr>
          <w:color w:val="463C64"/>
          <w:sz w:val="24"/>
          <w:szCs w:val="24"/>
          <w:u w:val="single"/>
        </w:rPr>
        <w:instrText>HYPERLINK  \l "Diagram3"</w:instrText>
      </w:r>
      <w:r w:rsidR="00EE5F18" w:rsidRPr="00C1275E">
        <w:rPr>
          <w:color w:val="463C64"/>
          <w:sz w:val="24"/>
          <w:szCs w:val="24"/>
          <w:u w:val="single"/>
        </w:rPr>
      </w:r>
      <w:r w:rsidR="00EE5F18" w:rsidRPr="00C1275E">
        <w:rPr>
          <w:color w:val="463C64"/>
          <w:sz w:val="24"/>
          <w:szCs w:val="24"/>
          <w:u w:val="single"/>
        </w:rPr>
        <w:fldChar w:fldCharType="separate"/>
      </w:r>
      <w:r w:rsidR="000A097B" w:rsidRPr="00C1275E">
        <w:rPr>
          <w:rStyle w:val="Hyperlink"/>
          <w:color w:val="463C64"/>
          <w:sz w:val="24"/>
          <w:szCs w:val="24"/>
        </w:rPr>
        <w:t>Senior decision-making</w:t>
      </w:r>
    </w:p>
    <w:p w14:paraId="4138220D" w14:textId="4B3665D2" w:rsidR="00C92E0E" w:rsidRPr="00C1275E" w:rsidRDefault="00EE5F18" w:rsidP="00467D0F">
      <w:pPr>
        <w:pStyle w:val="ListParagraph"/>
        <w:numPr>
          <w:ilvl w:val="0"/>
          <w:numId w:val="3"/>
        </w:numPr>
        <w:spacing w:line="360" w:lineRule="auto"/>
        <w:ind w:left="993" w:hanging="633"/>
        <w:rPr>
          <w:rStyle w:val="Hyperlink"/>
          <w:color w:val="463C64"/>
          <w:sz w:val="24"/>
          <w:szCs w:val="24"/>
        </w:rPr>
      </w:pPr>
      <w:r w:rsidRPr="00C1275E">
        <w:rPr>
          <w:color w:val="463C64"/>
          <w:sz w:val="24"/>
          <w:szCs w:val="24"/>
          <w:u w:val="single"/>
        </w:rPr>
        <w:fldChar w:fldCharType="end"/>
      </w:r>
      <w:r w:rsidR="00B64713" w:rsidRPr="00C1275E">
        <w:rPr>
          <w:color w:val="463C64"/>
          <w:sz w:val="24"/>
          <w:szCs w:val="24"/>
          <w:u w:val="single"/>
        </w:rPr>
        <w:fldChar w:fldCharType="begin"/>
      </w:r>
      <w:r w:rsidR="00B64713" w:rsidRPr="00C1275E">
        <w:rPr>
          <w:color w:val="463C64"/>
          <w:sz w:val="24"/>
          <w:szCs w:val="24"/>
          <w:u w:val="single"/>
        </w:rPr>
        <w:instrText>HYPERLINK  \l "Diagram4"</w:instrText>
      </w:r>
      <w:r w:rsidR="00B64713" w:rsidRPr="00C1275E">
        <w:rPr>
          <w:color w:val="463C64"/>
          <w:sz w:val="24"/>
          <w:szCs w:val="24"/>
          <w:u w:val="single"/>
        </w:rPr>
      </w:r>
      <w:r w:rsidR="00B64713" w:rsidRPr="00C1275E">
        <w:rPr>
          <w:color w:val="463C64"/>
          <w:sz w:val="24"/>
          <w:szCs w:val="24"/>
          <w:u w:val="single"/>
        </w:rPr>
        <w:fldChar w:fldCharType="separate"/>
      </w:r>
      <w:r w:rsidR="00467D0F" w:rsidRPr="00C1275E">
        <w:rPr>
          <w:rStyle w:val="Hyperlink"/>
          <w:color w:val="463C64"/>
          <w:sz w:val="24"/>
          <w:szCs w:val="24"/>
        </w:rPr>
        <w:t>Pathways and protocols</w:t>
      </w:r>
    </w:p>
    <w:p w14:paraId="3AA4B233" w14:textId="3DFD77D7" w:rsidR="00C92E0E" w:rsidRPr="00C1275E" w:rsidRDefault="00B64713" w:rsidP="00CF0AB7">
      <w:pPr>
        <w:pStyle w:val="ListParagraph"/>
        <w:numPr>
          <w:ilvl w:val="0"/>
          <w:numId w:val="3"/>
        </w:numPr>
        <w:spacing w:line="360" w:lineRule="auto"/>
        <w:ind w:left="993" w:hanging="633"/>
        <w:rPr>
          <w:rStyle w:val="Hyperlink"/>
          <w:color w:val="463C64"/>
          <w:sz w:val="24"/>
          <w:szCs w:val="24"/>
        </w:rPr>
      </w:pPr>
      <w:r w:rsidRPr="00C1275E">
        <w:rPr>
          <w:color w:val="463C64"/>
          <w:sz w:val="24"/>
          <w:szCs w:val="24"/>
          <w:u w:val="single"/>
        </w:rPr>
        <w:fldChar w:fldCharType="end"/>
      </w:r>
      <w:r w:rsidRPr="00C1275E">
        <w:rPr>
          <w:color w:val="463C64"/>
          <w:sz w:val="24"/>
          <w:szCs w:val="24"/>
          <w:u w:val="single"/>
        </w:rPr>
        <w:fldChar w:fldCharType="begin"/>
      </w:r>
      <w:r w:rsidR="00C1275E">
        <w:rPr>
          <w:color w:val="463C64"/>
          <w:sz w:val="24"/>
          <w:szCs w:val="24"/>
          <w:u w:val="single"/>
        </w:rPr>
        <w:instrText>HYPERLINK  \l "Diagram5"</w:instrText>
      </w:r>
      <w:r w:rsidRPr="00C1275E">
        <w:rPr>
          <w:color w:val="463C64"/>
          <w:sz w:val="24"/>
          <w:szCs w:val="24"/>
          <w:u w:val="single"/>
        </w:rPr>
      </w:r>
      <w:r w:rsidRPr="00C1275E">
        <w:rPr>
          <w:color w:val="463C64"/>
          <w:sz w:val="24"/>
          <w:szCs w:val="24"/>
          <w:u w:val="single"/>
        </w:rPr>
        <w:fldChar w:fldCharType="separate"/>
      </w:r>
      <w:r w:rsidR="000A097B" w:rsidRPr="00C1275E">
        <w:rPr>
          <w:rStyle w:val="Hyperlink"/>
          <w:color w:val="463C64"/>
          <w:sz w:val="24"/>
          <w:szCs w:val="24"/>
        </w:rPr>
        <w:t xml:space="preserve">Follow-up and discharge arrangements </w:t>
      </w:r>
    </w:p>
    <w:p w14:paraId="389D8795" w14:textId="3F722CF6" w:rsidR="00B64713" w:rsidRPr="00C1275E" w:rsidRDefault="00B64713" w:rsidP="00B64713">
      <w:pPr>
        <w:pStyle w:val="ListParagraph"/>
        <w:numPr>
          <w:ilvl w:val="0"/>
          <w:numId w:val="3"/>
        </w:numPr>
        <w:spacing w:line="360" w:lineRule="auto"/>
        <w:ind w:left="993" w:hanging="633"/>
        <w:rPr>
          <w:color w:val="463C64"/>
          <w:sz w:val="24"/>
          <w:szCs w:val="24"/>
          <w:u w:val="single"/>
        </w:rPr>
      </w:pPr>
      <w:r w:rsidRPr="00C1275E">
        <w:rPr>
          <w:color w:val="463C64"/>
          <w:sz w:val="24"/>
          <w:szCs w:val="24"/>
          <w:u w:val="single"/>
        </w:rPr>
        <w:fldChar w:fldCharType="end"/>
      </w:r>
      <w:r w:rsidR="001F2A2B" w:rsidRPr="00C1275E">
        <w:rPr>
          <w:color w:val="463C64"/>
          <w:sz w:val="24"/>
          <w:szCs w:val="24"/>
          <w:u w:val="single"/>
        </w:rPr>
        <w:fldChar w:fldCharType="begin"/>
      </w:r>
      <w:r w:rsidR="00C1275E">
        <w:rPr>
          <w:color w:val="463C64"/>
          <w:sz w:val="24"/>
          <w:szCs w:val="24"/>
          <w:u w:val="single"/>
        </w:rPr>
        <w:instrText>HYPERLINK  \l "Diagram6"</w:instrText>
      </w:r>
      <w:r w:rsidR="001F2A2B" w:rsidRPr="00C1275E">
        <w:rPr>
          <w:color w:val="463C64"/>
          <w:sz w:val="24"/>
          <w:szCs w:val="24"/>
          <w:u w:val="single"/>
        </w:rPr>
      </w:r>
      <w:r w:rsidR="001F2A2B" w:rsidRPr="00C1275E">
        <w:rPr>
          <w:color w:val="463C64"/>
          <w:sz w:val="24"/>
          <w:szCs w:val="24"/>
          <w:u w:val="single"/>
        </w:rPr>
        <w:fldChar w:fldCharType="separate"/>
      </w:r>
      <w:r w:rsidR="002E5772" w:rsidRPr="00C1275E">
        <w:rPr>
          <w:rStyle w:val="Hyperlink"/>
          <w:color w:val="463C64"/>
          <w:sz w:val="24"/>
          <w:szCs w:val="24"/>
        </w:rPr>
        <w:t xml:space="preserve">Fishbone diagram – to be used for any locally identified </w:t>
      </w:r>
      <w:proofErr w:type="gramStart"/>
      <w:r w:rsidR="002E5772" w:rsidRPr="00C1275E">
        <w:rPr>
          <w:rStyle w:val="Hyperlink"/>
          <w:color w:val="463C64"/>
          <w:sz w:val="24"/>
          <w:szCs w:val="24"/>
        </w:rPr>
        <w:t>issues</w:t>
      </w:r>
      <w:proofErr w:type="gramEnd"/>
    </w:p>
    <w:p w14:paraId="1BC7EECC" w14:textId="517EE6A6" w:rsidR="002E5772" w:rsidRPr="00C1275E" w:rsidRDefault="001F2A2B" w:rsidP="001F2A2B">
      <w:pPr>
        <w:pStyle w:val="ListParagraph"/>
        <w:numPr>
          <w:ilvl w:val="0"/>
          <w:numId w:val="3"/>
        </w:numPr>
        <w:spacing w:line="360" w:lineRule="auto"/>
        <w:ind w:left="993" w:hanging="633"/>
        <w:rPr>
          <w:rStyle w:val="Hyperlink"/>
          <w:color w:val="463C64"/>
          <w:sz w:val="24"/>
          <w:szCs w:val="24"/>
        </w:rPr>
      </w:pPr>
      <w:r w:rsidRPr="00C1275E">
        <w:rPr>
          <w:color w:val="463C64"/>
          <w:sz w:val="24"/>
          <w:szCs w:val="24"/>
          <w:u w:val="single"/>
        </w:rPr>
        <w:t xml:space="preserve">Fishbone diagram – to be used for any locally identified </w:t>
      </w:r>
      <w:proofErr w:type="gramStart"/>
      <w:r w:rsidRPr="00C1275E">
        <w:rPr>
          <w:color w:val="463C64"/>
          <w:sz w:val="24"/>
          <w:szCs w:val="24"/>
          <w:u w:val="single"/>
        </w:rPr>
        <w:t>issues</w:t>
      </w:r>
      <w:proofErr w:type="gramEnd"/>
    </w:p>
    <w:p w14:paraId="503E893C" w14:textId="7DB9B878" w:rsidR="001D7B16" w:rsidRDefault="001F2A2B" w:rsidP="00EC3902">
      <w:pPr>
        <w:spacing w:line="360" w:lineRule="auto"/>
        <w:ind w:left="993" w:hanging="633"/>
        <w:rPr>
          <w:sz w:val="24"/>
          <w:szCs w:val="24"/>
        </w:rPr>
      </w:pPr>
      <w:r w:rsidRPr="00C1275E">
        <w:rPr>
          <w:color w:val="463C64"/>
          <w:sz w:val="24"/>
          <w:szCs w:val="24"/>
          <w:u w:val="single"/>
        </w:rPr>
        <w:fldChar w:fldCharType="end"/>
      </w:r>
    </w:p>
    <w:p w14:paraId="0A23A974" w14:textId="77777777" w:rsidR="001D7B16" w:rsidRPr="001F2A2B" w:rsidRDefault="001D7B16" w:rsidP="00EC3902">
      <w:pPr>
        <w:spacing w:line="360" w:lineRule="auto"/>
        <w:ind w:left="993" w:hanging="633"/>
        <w:rPr>
          <w:strike/>
          <w:sz w:val="24"/>
          <w:szCs w:val="24"/>
        </w:rPr>
        <w:sectPr w:rsidR="001D7B16" w:rsidRPr="001F2A2B" w:rsidSect="008858E5">
          <w:pgSz w:w="16838" w:h="11906" w:orient="landscape" w:code="9"/>
          <w:pgMar w:top="1440" w:right="1440" w:bottom="1440" w:left="1440" w:header="709" w:footer="454" w:gutter="0"/>
          <w:cols w:space="708"/>
          <w:docGrid w:linePitch="360"/>
        </w:sectPr>
      </w:pP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689472D0">
                <wp:simplePos x="0" y="0"/>
                <wp:positionH relativeFrom="margin">
                  <wp:posOffset>0</wp:posOffset>
                </wp:positionH>
                <wp:positionV relativeFrom="paragraph">
                  <wp:posOffset>13970</wp:posOffset>
                </wp:positionV>
                <wp:extent cx="8952866" cy="3505200"/>
                <wp:effectExtent l="0" t="0" r="19685" b="19050"/>
                <wp:wrapNone/>
                <wp:docPr id="362" name="Group 362"/>
                <wp:cNvGraphicFramePr/>
                <a:graphic xmlns:a="http://schemas.openxmlformats.org/drawingml/2006/main">
                  <a:graphicData uri="http://schemas.microsoft.com/office/word/2010/wordprocessingGroup">
                    <wpg:wgp>
                      <wpg:cNvGrpSpPr/>
                      <wpg:grpSpPr>
                        <a:xfrm>
                          <a:off x="0" y="0"/>
                          <a:ext cx="8952866" cy="3505200"/>
                          <a:chOff x="0" y="0"/>
                          <a:chExt cx="8952880"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355BAB" w:rsidRDefault="00355BA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355BAB" w:rsidRDefault="00355BA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355BAB" w:rsidRDefault="00355BAB" w:rsidP="00FA03A9"/>
                          </w:txbxContent>
                        </wps:txbx>
                        <wps:bodyPr rot="0" vert="horz" wrap="square" lIns="91440" tIns="45720" rIns="91440" bIns="45720" anchor="t" anchorCtr="0">
                          <a:noAutofit/>
                        </wps:bodyPr>
                      </wps:wsp>
                      <wpg:grpSp>
                        <wpg:cNvPr id="366" name="Group 366"/>
                        <wpg:cNvGrpSpPr/>
                        <wpg:grpSpPr>
                          <a:xfrm>
                            <a:off x="495300" y="0"/>
                            <a:ext cx="8457580" cy="3174057"/>
                            <a:chOff x="0" y="0"/>
                            <a:chExt cx="8457580" cy="3174057"/>
                          </a:xfrm>
                        </wpg:grpSpPr>
                        <wpg:grpSp>
                          <wpg:cNvPr id="367" name="Group 367"/>
                          <wpg:cNvGrpSpPr/>
                          <wpg:grpSpPr>
                            <a:xfrm>
                              <a:off x="371475" y="285750"/>
                              <a:ext cx="8086105" cy="2888307"/>
                              <a:chOff x="0" y="0"/>
                              <a:chExt cx="5745389" cy="1666875"/>
                            </a:xfrm>
                          </wpg:grpSpPr>
                          <wpg:grpSp>
                            <wpg:cNvPr id="368" name="Group 368"/>
                            <wpg:cNvGrpSpPr/>
                            <wpg:grpSpPr>
                              <a:xfrm>
                                <a:off x="0" y="0"/>
                                <a:ext cx="5745389" cy="1666875"/>
                                <a:chOff x="0" y="0"/>
                                <a:chExt cx="5745389" cy="1666875"/>
                              </a:xfrm>
                            </wpg:grpSpPr>
                            <wpg:grpSp>
                              <wpg:cNvPr id="369" name="Group 369"/>
                              <wpg:cNvGrpSpPr/>
                              <wpg:grpSpPr>
                                <a:xfrm>
                                  <a:off x="0" y="0"/>
                                  <a:ext cx="5745389" cy="1666875"/>
                                  <a:chOff x="0" y="0"/>
                                  <a:chExt cx="5745389" cy="1447800"/>
                                </a:xfrm>
                              </wpg:grpSpPr>
                              <wps:wsp>
                                <wps:cNvPr id="370" name="Text Box 2"/>
                                <wps:cNvSpPr txBox="1">
                                  <a:spLocks noChangeArrowheads="1"/>
                                </wps:cNvSpPr>
                                <wps:spPr bwMode="auto">
                                  <a:xfrm>
                                    <a:off x="4381147" y="307055"/>
                                    <a:ext cx="1364242" cy="863659"/>
                                  </a:xfrm>
                                  <a:prstGeom prst="rect">
                                    <a:avLst/>
                                  </a:prstGeom>
                                  <a:solidFill>
                                    <a:srgbClr val="FFFFFF"/>
                                  </a:solidFill>
                                  <a:ln w="19050">
                                    <a:solidFill>
                                      <a:srgbClr val="000000"/>
                                    </a:solidFill>
                                    <a:miter lim="800000"/>
                                    <a:headEnd/>
                                    <a:tailEnd/>
                                  </a:ln>
                                </wps:spPr>
                                <wps:txbx>
                                  <w:txbxContent>
                                    <w:p w14:paraId="7ABF5FC7" w14:textId="6BA4A6BE" w:rsidR="00355BAB" w:rsidRPr="00FD22AF" w:rsidRDefault="001F2A2B" w:rsidP="00FA03A9">
                                      <w:pPr>
                                        <w:rPr>
                                          <w:b/>
                                          <w:sz w:val="24"/>
                                          <w:szCs w:val="24"/>
                                          <w:lang w:val="en-US"/>
                                        </w:rPr>
                                      </w:pPr>
                                      <w:r>
                                        <w:rPr>
                                          <w:b/>
                                          <w:sz w:val="24"/>
                                          <w:szCs w:val="24"/>
                                          <w:lang w:val="en-US"/>
                                        </w:rPr>
                                        <w:t xml:space="preserve">1. </w:t>
                                      </w:r>
                                      <w:r w:rsidR="00355BAB">
                                        <w:rPr>
                                          <w:b/>
                                          <w:sz w:val="24"/>
                                          <w:szCs w:val="24"/>
                                          <w:lang w:val="en-US"/>
                                        </w:rPr>
                                        <w:t>A 12-year-old was sent home with antibiotics following presentation to urgent care complaining of lower stomach pain. Patient was readmitted and had to undergo an orchidectomy.</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355BAB" w:rsidRDefault="00355BA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355BAB" w:rsidRDefault="00355BA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493AFA62" w:rsidR="00355BAB" w:rsidRDefault="00355BAB" w:rsidP="00FF72E0">
                                  <w:pPr>
                                    <w:jc w:val="center"/>
                                  </w:pPr>
                                </w:p>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355BAB" w:rsidRDefault="00355BA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355BAB" w:rsidRDefault="00355BA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355BAB" w:rsidRDefault="00355BA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355BAB" w:rsidRDefault="00355BA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355BAB" w:rsidRDefault="00355BA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355BAB" w:rsidRDefault="00355BA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355BAB" w:rsidRDefault="00355BA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355BAB" w:rsidRDefault="00355BA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355BAB" w:rsidRDefault="00355BA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355BAB" w:rsidRDefault="00355BA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355BAB" w:rsidRDefault="00355BA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355BAB" w:rsidRDefault="00355BA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355BAB" w:rsidRDefault="00355BA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355BAB" w:rsidRDefault="00355BA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355BAB" w:rsidRDefault="00355BA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355BAB" w:rsidRDefault="00355BA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355BAB" w:rsidRDefault="00355BA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1.1pt;width:704.95pt;height:276pt;z-index:251762688;mso-position-horizontal-relative:margin;mso-width-relative:margin" coordsize="8952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355BAB" w:rsidRDefault="00355BA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355BAB" w:rsidRDefault="00355BA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355BAB" w:rsidRDefault="00355BAB" w:rsidP="00FA03A9"/>
                    </w:txbxContent>
                  </v:textbox>
                </v:shape>
                <v:group id="Group 366" o:spid="_x0000_s1070" style="position:absolute;left:4953;width:84575;height:31740" coordsize="84575,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80861;height:28883" coordsize="5745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7453;height:16668" coordsize="5745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7453;height:16668" coordsize="5745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811;top:3070;width:13642;height:8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6BA4A6BE" w:rsidR="00355BAB" w:rsidRPr="00FD22AF" w:rsidRDefault="001F2A2B" w:rsidP="00FA03A9">
                                <w:pPr>
                                  <w:rPr>
                                    <w:b/>
                                    <w:sz w:val="24"/>
                                    <w:szCs w:val="24"/>
                                    <w:lang w:val="en-US"/>
                                  </w:rPr>
                                </w:pPr>
                                <w:r>
                                  <w:rPr>
                                    <w:b/>
                                    <w:sz w:val="24"/>
                                    <w:szCs w:val="24"/>
                                    <w:lang w:val="en-US"/>
                                  </w:rPr>
                                  <w:t xml:space="preserve">1. </w:t>
                                </w:r>
                                <w:r w:rsidR="00355BAB">
                                  <w:rPr>
                                    <w:b/>
                                    <w:sz w:val="24"/>
                                    <w:szCs w:val="24"/>
                                    <w:lang w:val="en-US"/>
                                  </w:rPr>
                                  <w:t>A 12-year-old was sent home with antibiotics following presentation to urgent care complaining of lower stomach pain. Patient was readmitted and had to undergo an orchidectomy.</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355BAB" w:rsidRDefault="00355BA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355BAB" w:rsidRDefault="00355BA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493AFA62" w:rsidR="00355BAB" w:rsidRDefault="00355BAB" w:rsidP="00FF72E0">
                            <w:pPr>
                              <w:jc w:val="center"/>
                            </w:pPr>
                          </w:p>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355BAB" w:rsidRDefault="00355BA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355BAB" w:rsidRDefault="00355BA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355BAB" w:rsidRDefault="00355BA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355BAB" w:rsidRDefault="00355BA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355BAB" w:rsidRDefault="00355BA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355BAB" w:rsidRDefault="00355BA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355BAB" w:rsidRDefault="00355BA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355BAB" w:rsidRDefault="00355BA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355BAB" w:rsidRDefault="00355BA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355BAB" w:rsidRDefault="00355BA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355BAB" w:rsidRDefault="00355BA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355BAB" w:rsidRDefault="00355BA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355BAB" w:rsidRDefault="00355BA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355BAB" w:rsidRDefault="00355BA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355BAB" w:rsidRDefault="00355BA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355BAB" w:rsidRDefault="00355BA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355BAB" w:rsidRDefault="00355BA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355BAB" w:rsidRDefault="00355BA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Default="0000553C">
      <w:pPr>
        <w:rPr>
          <w:u w:val="single"/>
        </w:rPr>
      </w:pPr>
      <w:r>
        <w:rPr>
          <w:u w:val="single"/>
        </w:rPr>
        <w:t xml:space="preserve">Suggested </w:t>
      </w:r>
      <w:r w:rsidR="006F02FE">
        <w:rPr>
          <w:u w:val="single"/>
        </w:rPr>
        <w:t>q</w:t>
      </w:r>
      <w:r w:rsidR="00F5034F" w:rsidRPr="003455A9">
        <w:rPr>
          <w:u w:val="single"/>
        </w:rPr>
        <w:t>uestions to ask:</w:t>
      </w:r>
    </w:p>
    <w:p w14:paraId="634A849E" w14:textId="1DB16D97" w:rsidR="00FF72E0" w:rsidRDefault="00FF72E0">
      <w:r>
        <w:t>Are emergency department staff trained to identify atypical warning signs of testicular torsion</w:t>
      </w:r>
      <w:r w:rsidR="006F608D" w:rsidRPr="006F608D">
        <w:t>?</w:t>
      </w:r>
    </w:p>
    <w:p w14:paraId="67B79AA4" w14:textId="5D37A7E6" w:rsidR="00FF72E0" w:rsidRDefault="00FF72E0">
      <w:pPr>
        <w:sectPr w:rsidR="00FF72E0" w:rsidSect="000E7E5B">
          <w:headerReference w:type="default" r:id="rId15"/>
          <w:pgSz w:w="16838" w:h="11906" w:orient="landscape"/>
          <w:pgMar w:top="1440" w:right="1440" w:bottom="1440" w:left="1440" w:header="708" w:footer="708" w:gutter="0"/>
          <w:cols w:space="708"/>
          <w:docGrid w:linePitch="360"/>
        </w:sectPr>
      </w:pPr>
      <w:r>
        <w:t xml:space="preserve">Is an urgent referral pathway in place to expedite patients with testicular torsion to timely surgical intervention? </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C1275E">
        <w:trPr>
          <w:trHeight w:val="454"/>
        </w:trPr>
        <w:tc>
          <w:tcPr>
            <w:tcW w:w="4106" w:type="dxa"/>
            <w:shd w:val="clear" w:color="auto" w:fill="463C64"/>
          </w:tcPr>
          <w:p w14:paraId="09B46D6F" w14:textId="77777777" w:rsidR="0032589A" w:rsidRPr="00C1275E" w:rsidRDefault="0032589A" w:rsidP="0032589A">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463C64"/>
          </w:tcPr>
          <w:p w14:paraId="69D6E55B" w14:textId="77777777" w:rsidR="0032589A" w:rsidRPr="00C1275E" w:rsidRDefault="0032589A" w:rsidP="0032589A">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7429D070" w14:textId="77777777" w:rsidR="0032589A" w:rsidRPr="00C1275E" w:rsidRDefault="0032589A" w:rsidP="0032589A">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032E469D" w14:textId="77777777" w:rsidR="0032589A" w:rsidRPr="00C1275E" w:rsidRDefault="0032589A" w:rsidP="0032589A">
            <w:pPr>
              <w:rPr>
                <w:b/>
                <w:color w:val="FFFFFF" w:themeColor="background1"/>
                <w:sz w:val="24"/>
                <w:szCs w:val="24"/>
              </w:rPr>
            </w:pPr>
            <w:r w:rsidRPr="00C1275E">
              <w:rPr>
                <w:b/>
                <w:color w:val="FFFFFF" w:themeColor="background1"/>
                <w:sz w:val="24"/>
                <w:szCs w:val="24"/>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14:paraId="30BF122F" w14:textId="77777777" w:rsidR="00882EC6" w:rsidRDefault="00882EC6">
      <w:bookmarkStart w:id="3" w:name="Diagram2"/>
      <w:bookmarkEnd w:id="3"/>
    </w:p>
    <w:p w14:paraId="1814C7E0" w14:textId="50282FD0" w:rsidR="002B22A9" w:rsidRDefault="00E91842">
      <w:r>
        <w:rPr>
          <w:noProof/>
          <w:lang w:eastAsia="en-GB"/>
        </w:rPr>
        <mc:AlternateContent>
          <mc:Choice Requires="wpg">
            <w:drawing>
              <wp:anchor distT="0" distB="0" distL="114300" distR="114300" simplePos="0" relativeHeight="251764736" behindDoc="0" locked="0" layoutInCell="1" allowOverlap="1" wp14:anchorId="11366DCF" wp14:editId="30B84144">
                <wp:simplePos x="0" y="0"/>
                <wp:positionH relativeFrom="margin">
                  <wp:posOffset>0</wp:posOffset>
                </wp:positionH>
                <wp:positionV relativeFrom="paragraph">
                  <wp:posOffset>280035</wp:posOffset>
                </wp:positionV>
                <wp:extent cx="8702676"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2676" cy="3505200"/>
                          <a:chOff x="0" y="0"/>
                          <a:chExt cx="8702690"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355BAB" w:rsidRDefault="00355BA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355BAB" w:rsidRDefault="00355BA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355BAB" w:rsidRDefault="00355BAB" w:rsidP="00FA03A9"/>
                          </w:txbxContent>
                        </wps:txbx>
                        <wps:bodyPr rot="0" vert="horz" wrap="square" lIns="91440" tIns="45720" rIns="91440" bIns="45720" anchor="t" anchorCtr="0">
                          <a:noAutofit/>
                        </wps:bodyPr>
                      </wps:wsp>
                      <wpg:grpSp>
                        <wpg:cNvPr id="422" name="Group 422"/>
                        <wpg:cNvGrpSpPr/>
                        <wpg:grpSpPr>
                          <a:xfrm>
                            <a:off x="495300" y="0"/>
                            <a:ext cx="8207390" cy="3174057"/>
                            <a:chOff x="0" y="0"/>
                            <a:chExt cx="8207390" cy="3174057"/>
                          </a:xfrm>
                        </wpg:grpSpPr>
                        <wpg:grpSp>
                          <wpg:cNvPr id="423" name="Group 423"/>
                          <wpg:cNvGrpSpPr/>
                          <wpg:grpSpPr>
                            <a:xfrm>
                              <a:off x="371475" y="285750"/>
                              <a:ext cx="7835915" cy="2888307"/>
                              <a:chOff x="0" y="0"/>
                              <a:chExt cx="5567623" cy="1666875"/>
                            </a:xfrm>
                          </wpg:grpSpPr>
                          <wpg:grpSp>
                            <wpg:cNvPr id="424" name="Group 424"/>
                            <wpg:cNvGrpSpPr/>
                            <wpg:grpSpPr>
                              <a:xfrm>
                                <a:off x="0" y="0"/>
                                <a:ext cx="5567623" cy="1666875"/>
                                <a:chOff x="0" y="0"/>
                                <a:chExt cx="5567623" cy="1666875"/>
                              </a:xfrm>
                            </wpg:grpSpPr>
                            <wpg:grpSp>
                              <wpg:cNvPr id="425" name="Group 425"/>
                              <wpg:cNvGrpSpPr/>
                              <wpg:grpSpPr>
                                <a:xfrm>
                                  <a:off x="0" y="0"/>
                                  <a:ext cx="5567623" cy="1666875"/>
                                  <a:chOff x="0" y="0"/>
                                  <a:chExt cx="5567623" cy="1447800"/>
                                </a:xfrm>
                              </wpg:grpSpPr>
                              <wps:wsp>
                                <wps:cNvPr id="426" name="Text Box 2"/>
                                <wps:cNvSpPr txBox="1">
                                  <a:spLocks noChangeArrowheads="1"/>
                                </wps:cNvSpPr>
                                <wps:spPr bwMode="auto">
                                  <a:xfrm>
                                    <a:off x="4381148" y="467903"/>
                                    <a:ext cx="1186475" cy="682758"/>
                                  </a:xfrm>
                                  <a:prstGeom prst="rect">
                                    <a:avLst/>
                                  </a:prstGeom>
                                  <a:solidFill>
                                    <a:srgbClr val="FFFFFF"/>
                                  </a:solidFill>
                                  <a:ln w="19050">
                                    <a:solidFill>
                                      <a:srgbClr val="000000"/>
                                    </a:solidFill>
                                    <a:miter lim="800000"/>
                                    <a:headEnd/>
                                    <a:tailEnd/>
                                  </a:ln>
                                </wps:spPr>
                                <wps:txbx>
                                  <w:txbxContent>
                                    <w:p w14:paraId="585B890B" w14:textId="7FDB83E7" w:rsidR="00355BAB" w:rsidRPr="00F546C9" w:rsidRDefault="001F2A2B" w:rsidP="00FA03A9">
                                      <w:pPr>
                                        <w:rPr>
                                          <w:b/>
                                          <w:sz w:val="24"/>
                                          <w:szCs w:val="24"/>
                                          <w:lang w:val="en-US"/>
                                        </w:rPr>
                                      </w:pPr>
                                      <w:r>
                                        <w:rPr>
                                          <w:b/>
                                          <w:sz w:val="24"/>
                                          <w:szCs w:val="24"/>
                                          <w:lang w:val="en-US"/>
                                        </w:rPr>
                                        <w:t xml:space="preserve">2. </w:t>
                                      </w:r>
                                      <w:r w:rsidR="00355BAB">
                                        <w:rPr>
                                          <w:b/>
                                          <w:sz w:val="24"/>
                                          <w:szCs w:val="24"/>
                                          <w:lang w:val="en-US"/>
                                        </w:rPr>
                                        <w:t xml:space="preserve">The transfer of a patient to a hospital that could perform scrotal exploration delayed the patient’s arrival </w:t>
                                      </w:r>
                                      <w:r w:rsidR="00600A13">
                                        <w:rPr>
                                          <w:b/>
                                          <w:sz w:val="24"/>
                                          <w:szCs w:val="24"/>
                                          <w:lang w:val="en-US"/>
                                        </w:rPr>
                                        <w:t>to</w:t>
                                      </w:r>
                                      <w:r w:rsidR="00355BAB">
                                        <w:rPr>
                                          <w:b/>
                                          <w:sz w:val="24"/>
                                          <w:szCs w:val="24"/>
                                          <w:lang w:val="en-US"/>
                                        </w:rPr>
                                        <w:t xml:space="preserve"> theatre. </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355BAB" w:rsidRDefault="00355BA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355BAB" w:rsidRDefault="00355BA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355BAB" w:rsidRDefault="00355BA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355BAB" w:rsidRDefault="00355BA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355BAB" w:rsidRDefault="00355BA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355BAB" w:rsidRDefault="00355BA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355BAB" w:rsidRDefault="00355BA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355BAB" w:rsidRDefault="00355BA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355BAB" w:rsidRDefault="00355BA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355BAB" w:rsidRDefault="00355BA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355BAB" w:rsidRDefault="00355BA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355BAB" w:rsidRDefault="00355BA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355BAB" w:rsidRDefault="00355BA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355BAB" w:rsidRDefault="00355BA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355BAB" w:rsidRDefault="00355BA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355BAB" w:rsidRDefault="00355BA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355BAB" w:rsidRDefault="00355BA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355BAB" w:rsidRDefault="00355BA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355BAB" w:rsidRDefault="00355BA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355BAB" w:rsidRDefault="00355BA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366DCF" id="Group 418" o:spid="_x0000_s1122" style="position:absolute;margin-left:0;margin-top:22.05pt;width:685.25pt;height:276pt;z-index:251764736;mso-position-horizontal-relative:margin;mso-width-relative:margin" coordsize="8702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355BAB" w:rsidRDefault="00355BA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355BAB" w:rsidRDefault="00355BA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355BAB" w:rsidRDefault="00355BAB" w:rsidP="00FA03A9"/>
                    </w:txbxContent>
                  </v:textbox>
                </v:shape>
                <v:group id="Group 422" o:spid="_x0000_s1126" style="position:absolute;left:4953;width:82073;height:31740" coordsize="8207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59;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4679;width:11865;height:6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585B890B" w14:textId="7FDB83E7" w:rsidR="00355BAB" w:rsidRPr="00F546C9" w:rsidRDefault="001F2A2B" w:rsidP="00FA03A9">
                                <w:pPr>
                                  <w:rPr>
                                    <w:b/>
                                    <w:sz w:val="24"/>
                                    <w:szCs w:val="24"/>
                                    <w:lang w:val="en-US"/>
                                  </w:rPr>
                                </w:pPr>
                                <w:r>
                                  <w:rPr>
                                    <w:b/>
                                    <w:sz w:val="24"/>
                                    <w:szCs w:val="24"/>
                                    <w:lang w:val="en-US"/>
                                  </w:rPr>
                                  <w:t xml:space="preserve">2. </w:t>
                                </w:r>
                                <w:r w:rsidR="00355BAB">
                                  <w:rPr>
                                    <w:b/>
                                    <w:sz w:val="24"/>
                                    <w:szCs w:val="24"/>
                                    <w:lang w:val="en-US"/>
                                  </w:rPr>
                                  <w:t xml:space="preserve">The transfer of a patient to a hospital that could perform scrotal exploration delayed the patient’s arrival </w:t>
                                </w:r>
                                <w:r w:rsidR="00600A13">
                                  <w:rPr>
                                    <w:b/>
                                    <w:sz w:val="24"/>
                                    <w:szCs w:val="24"/>
                                    <w:lang w:val="en-US"/>
                                  </w:rPr>
                                  <w:t>to</w:t>
                                </w:r>
                                <w:r w:rsidR="00355BAB">
                                  <w:rPr>
                                    <w:b/>
                                    <w:sz w:val="24"/>
                                    <w:szCs w:val="24"/>
                                    <w:lang w:val="en-US"/>
                                  </w:rPr>
                                  <w:t xml:space="preserve"> theatre. </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355BAB" w:rsidRDefault="00355BA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355BAB" w:rsidRDefault="00355BA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355BAB" w:rsidRDefault="00355BA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355BAB" w:rsidRDefault="00355BA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355BAB" w:rsidRDefault="00355BA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355BAB" w:rsidRDefault="00355BA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355BAB" w:rsidRDefault="00355BA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355BAB" w:rsidRDefault="00355BA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355BAB" w:rsidRDefault="00355BA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355BAB" w:rsidRDefault="00355BA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355BAB" w:rsidRDefault="00355BA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355BAB" w:rsidRDefault="00355BA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355BAB" w:rsidRDefault="00355BA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355BAB" w:rsidRDefault="00355BA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355BAB" w:rsidRDefault="00355BA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355BAB" w:rsidRDefault="00355BA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355BAB" w:rsidRDefault="00355BA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355BAB" w:rsidRDefault="00355BA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355BAB" w:rsidRDefault="00355BA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355BAB" w:rsidRDefault="00355BA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355BAB" w:rsidRDefault="00355BA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7A46CE83" w14:textId="2574CAC8" w:rsidR="00355BAB" w:rsidRDefault="0000553C" w:rsidP="00BF79C1">
      <w:pPr>
        <w:rPr>
          <w:u w:val="single"/>
        </w:rPr>
      </w:pPr>
      <w:r w:rsidRPr="00723E27">
        <w:rPr>
          <w:u w:val="single"/>
        </w:rPr>
        <w:t xml:space="preserve">Suggested </w:t>
      </w:r>
      <w:r w:rsidR="006F02FE">
        <w:rPr>
          <w:u w:val="single"/>
        </w:rPr>
        <w:t>q</w:t>
      </w:r>
      <w:r w:rsidR="00932E39" w:rsidRPr="00723E27">
        <w:rPr>
          <w:u w:val="single"/>
        </w:rPr>
        <w:t>uestions to ask:</w:t>
      </w:r>
    </w:p>
    <w:p w14:paraId="0C942AFC" w14:textId="28D195DA" w:rsidR="00355BAB" w:rsidRDefault="00355BAB" w:rsidP="00BF79C1">
      <w:r w:rsidRPr="00355BAB">
        <w:t>Does the receiving hospital have a pre-alert system in place, agreed with the organisation?</w:t>
      </w:r>
      <w:r w:rsidR="00642449">
        <w:t xml:space="preserve"> Do you have a network of care in place to allow timely transfer to another hospital?</w:t>
      </w:r>
    </w:p>
    <w:p w14:paraId="4D37E9E0" w14:textId="6C5FC211" w:rsidR="00A00B00" w:rsidRPr="00355BAB" w:rsidRDefault="00642449" w:rsidP="00BF79C1">
      <w:pPr>
        <w:sectPr w:rsidR="00A00B00" w:rsidRPr="00355BAB" w:rsidSect="000E7E5B">
          <w:headerReference w:type="default" r:id="rId17"/>
          <w:pgSz w:w="16838" w:h="11906" w:orient="landscape"/>
          <w:pgMar w:top="1440" w:right="1440" w:bottom="1440" w:left="1440" w:header="708" w:footer="708" w:gutter="0"/>
          <w:cols w:space="708"/>
          <w:docGrid w:linePitch="360"/>
        </w:sectPr>
      </w:pPr>
      <w:r>
        <w:t>If there is a way of classifying the urgency of a patient’s condition, is it used in the context of transfers to another hospital?  Are transfers for testicular torsion classed as urgent?</w:t>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C1275E">
        <w:trPr>
          <w:trHeight w:val="454"/>
        </w:trPr>
        <w:tc>
          <w:tcPr>
            <w:tcW w:w="4106" w:type="dxa"/>
            <w:shd w:val="clear" w:color="auto" w:fill="463C64"/>
          </w:tcPr>
          <w:p w14:paraId="108CAA29" w14:textId="77777777" w:rsidR="0032589A" w:rsidRPr="00C1275E" w:rsidRDefault="0032589A" w:rsidP="0032589A">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463C64"/>
          </w:tcPr>
          <w:p w14:paraId="7F689C3D" w14:textId="77777777" w:rsidR="0032589A" w:rsidRPr="00C1275E" w:rsidRDefault="0032589A" w:rsidP="0032589A">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6B3EDCF3" w14:textId="77777777" w:rsidR="0032589A" w:rsidRPr="00C1275E" w:rsidRDefault="0032589A" w:rsidP="0032589A">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65AF3BCE" w14:textId="77777777" w:rsidR="0032589A" w:rsidRPr="00C1275E" w:rsidRDefault="0032589A" w:rsidP="0032589A">
            <w:pPr>
              <w:rPr>
                <w:b/>
                <w:color w:val="FFFFFF" w:themeColor="background1"/>
                <w:sz w:val="24"/>
                <w:szCs w:val="24"/>
              </w:rPr>
            </w:pPr>
            <w:r w:rsidRPr="00C1275E">
              <w:rPr>
                <w:b/>
                <w:color w:val="FFFFFF" w:themeColor="background1"/>
                <w:sz w:val="24"/>
                <w:szCs w:val="24"/>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00962227" w14:textId="77777777" w:rsidR="00882EC6" w:rsidRDefault="00882EC6" w:rsidP="00694129">
      <w:bookmarkStart w:id="5" w:name="Diagram3"/>
      <w:bookmarkEnd w:id="5"/>
    </w:p>
    <w:p w14:paraId="454DC620" w14:textId="614A75CD" w:rsidR="00694129" w:rsidRDefault="00BE01ED" w:rsidP="00694129">
      <w:r>
        <w:rPr>
          <w:noProof/>
          <w:lang w:eastAsia="en-GB"/>
        </w:rPr>
        <mc:AlternateContent>
          <mc:Choice Requires="wpg">
            <w:drawing>
              <wp:anchor distT="0" distB="0" distL="114300" distR="114300" simplePos="0" relativeHeight="251766784" behindDoc="0" locked="0" layoutInCell="1" allowOverlap="1" wp14:anchorId="7BCF740D" wp14:editId="232E5947">
                <wp:simplePos x="0" y="0"/>
                <wp:positionH relativeFrom="margin">
                  <wp:posOffset>0</wp:posOffset>
                </wp:positionH>
                <wp:positionV relativeFrom="paragraph">
                  <wp:posOffset>272415</wp:posOffset>
                </wp:positionV>
                <wp:extent cx="8702693" cy="3505200"/>
                <wp:effectExtent l="0" t="0" r="22225" b="19050"/>
                <wp:wrapNone/>
                <wp:docPr id="474" name="Group 474"/>
                <wp:cNvGraphicFramePr/>
                <a:graphic xmlns:a="http://schemas.openxmlformats.org/drawingml/2006/main">
                  <a:graphicData uri="http://schemas.microsoft.com/office/word/2010/wordprocessingGroup">
                    <wpg:wgp>
                      <wpg:cNvGrpSpPr/>
                      <wpg:grpSpPr>
                        <a:xfrm>
                          <a:off x="0" y="0"/>
                          <a:ext cx="8702693" cy="3505200"/>
                          <a:chOff x="0" y="0"/>
                          <a:chExt cx="8702707"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355BAB" w:rsidRDefault="00355BA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355BAB" w:rsidRDefault="00355BA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355BAB" w:rsidRDefault="00355BAB" w:rsidP="00FA03A9"/>
                          </w:txbxContent>
                        </wps:txbx>
                        <wps:bodyPr rot="0" vert="horz" wrap="square" lIns="91440" tIns="45720" rIns="91440" bIns="45720" anchor="t" anchorCtr="0">
                          <a:noAutofit/>
                        </wps:bodyPr>
                      </wps:wsp>
                      <wpg:grpSp>
                        <wpg:cNvPr id="478" name="Group 478"/>
                        <wpg:cNvGrpSpPr/>
                        <wpg:grpSpPr>
                          <a:xfrm>
                            <a:off x="495300" y="0"/>
                            <a:ext cx="8207407" cy="3174057"/>
                            <a:chOff x="0" y="0"/>
                            <a:chExt cx="8207407" cy="3174057"/>
                          </a:xfrm>
                        </wpg:grpSpPr>
                        <wpg:grpSp>
                          <wpg:cNvPr id="479" name="Group 479"/>
                          <wpg:cNvGrpSpPr/>
                          <wpg:grpSpPr>
                            <a:xfrm>
                              <a:off x="371475" y="285750"/>
                              <a:ext cx="7835932" cy="2888307"/>
                              <a:chOff x="0" y="0"/>
                              <a:chExt cx="5567636" cy="1666875"/>
                            </a:xfrm>
                          </wpg:grpSpPr>
                          <wpg:grpSp>
                            <wpg:cNvPr id="480" name="Group 480"/>
                            <wpg:cNvGrpSpPr/>
                            <wpg:grpSpPr>
                              <a:xfrm>
                                <a:off x="0" y="0"/>
                                <a:ext cx="5567636" cy="1666875"/>
                                <a:chOff x="0" y="0"/>
                                <a:chExt cx="5567636" cy="1666875"/>
                              </a:xfrm>
                            </wpg:grpSpPr>
                            <wpg:grpSp>
                              <wpg:cNvPr id="481" name="Group 481"/>
                              <wpg:cNvGrpSpPr/>
                              <wpg:grpSpPr>
                                <a:xfrm>
                                  <a:off x="0" y="0"/>
                                  <a:ext cx="5567636" cy="1666875"/>
                                  <a:chOff x="0" y="0"/>
                                  <a:chExt cx="5567636" cy="1447800"/>
                                </a:xfrm>
                              </wpg:grpSpPr>
                              <wps:wsp>
                                <wps:cNvPr id="482" name="Text Box 2"/>
                                <wps:cNvSpPr txBox="1">
                                  <a:spLocks noChangeArrowheads="1"/>
                                </wps:cNvSpPr>
                                <wps:spPr bwMode="auto">
                                  <a:xfrm>
                                    <a:off x="4381161" y="434481"/>
                                    <a:ext cx="1186475" cy="835542"/>
                                  </a:xfrm>
                                  <a:prstGeom prst="rect">
                                    <a:avLst/>
                                  </a:prstGeom>
                                  <a:solidFill>
                                    <a:srgbClr val="FFFFFF"/>
                                  </a:solidFill>
                                  <a:ln w="19050">
                                    <a:solidFill>
                                      <a:srgbClr val="000000"/>
                                    </a:solidFill>
                                    <a:miter lim="800000"/>
                                    <a:headEnd/>
                                    <a:tailEnd/>
                                  </a:ln>
                                </wps:spPr>
                                <wps:txbx>
                                  <w:txbxContent>
                                    <w:p w14:paraId="6A06FCBE" w14:textId="1FFDA7DA" w:rsidR="00355BAB" w:rsidRPr="00F546C9" w:rsidRDefault="001F2A2B" w:rsidP="00FA03A9">
                                      <w:pPr>
                                        <w:rPr>
                                          <w:b/>
                                          <w:sz w:val="24"/>
                                          <w:szCs w:val="24"/>
                                          <w:lang w:val="en-US"/>
                                        </w:rPr>
                                      </w:pPr>
                                      <w:r>
                                        <w:rPr>
                                          <w:b/>
                                          <w:sz w:val="24"/>
                                          <w:szCs w:val="24"/>
                                          <w:lang w:val="en-US"/>
                                        </w:rPr>
                                        <w:t xml:space="preserve">3. </w:t>
                                      </w:r>
                                      <w:r w:rsidR="00355BAB">
                                        <w:rPr>
                                          <w:b/>
                                          <w:sz w:val="24"/>
                                          <w:szCs w:val="24"/>
                                          <w:lang w:val="en-US"/>
                                        </w:rPr>
                                        <w:t>A 15 year-old presented complaining of testicular pain on a Saturday at 11pm</w:t>
                                      </w:r>
                                      <w:r w:rsidR="00A00B00">
                                        <w:rPr>
                                          <w:b/>
                                          <w:sz w:val="24"/>
                                          <w:szCs w:val="24"/>
                                          <w:lang w:val="en-US"/>
                                        </w:rPr>
                                        <w:t xml:space="preserve"> and</w:t>
                                      </w:r>
                                      <w:r w:rsidR="00355BAB">
                                        <w:rPr>
                                          <w:b/>
                                          <w:sz w:val="24"/>
                                          <w:szCs w:val="24"/>
                                          <w:lang w:val="en-US"/>
                                        </w:rPr>
                                        <w:t xml:space="preserve"> had to wait over 6 hours before </w:t>
                                      </w:r>
                                      <w:r w:rsidR="005837B7">
                                        <w:rPr>
                                          <w:b/>
                                          <w:sz w:val="24"/>
                                          <w:szCs w:val="24"/>
                                          <w:lang w:val="en-US"/>
                                        </w:rPr>
                                        <w:t>t</w:t>
                                      </w:r>
                                      <w:r w:rsidR="00355BAB">
                                        <w:rPr>
                                          <w:b/>
                                          <w:sz w:val="24"/>
                                          <w:szCs w:val="24"/>
                                          <w:lang w:val="en-US"/>
                                        </w:rPr>
                                        <w:t>he</w:t>
                                      </w:r>
                                      <w:r w:rsidR="005837B7">
                                        <w:rPr>
                                          <w:b/>
                                          <w:sz w:val="24"/>
                                          <w:szCs w:val="24"/>
                                          <w:lang w:val="en-US"/>
                                        </w:rPr>
                                        <w:t>y</w:t>
                                      </w:r>
                                      <w:r w:rsidR="00355BAB">
                                        <w:rPr>
                                          <w:b/>
                                          <w:sz w:val="24"/>
                                          <w:szCs w:val="24"/>
                                          <w:lang w:val="en-US"/>
                                        </w:rPr>
                                        <w:t xml:space="preserve"> could undergo scrotal exploration.</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355BAB" w:rsidRDefault="00355BA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355BAB" w:rsidRDefault="00355BA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355BAB" w:rsidRDefault="00355BA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355BAB" w:rsidRDefault="00355BA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355BAB" w:rsidRDefault="00355BA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355BAB" w:rsidRDefault="00355BA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355BAB" w:rsidRDefault="00355BA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355BAB" w:rsidRDefault="00355BA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355BAB" w:rsidRDefault="00355BA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355BAB" w:rsidRDefault="00355BA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355BAB" w:rsidRDefault="00355BA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355BAB" w:rsidRDefault="00355BA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355BAB" w:rsidRDefault="00355BA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355BAB" w:rsidRDefault="00355BA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355BAB" w:rsidRDefault="00355BA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355BAB" w:rsidRDefault="00355BA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355BAB" w:rsidRDefault="00355BA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355BAB" w:rsidRDefault="00355BA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355BAB" w:rsidRDefault="00355BA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355BAB" w:rsidRDefault="00355BA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CF740D" id="Group 474" o:spid="_x0000_s1178" style="position:absolute;margin-left:0;margin-top:21.45pt;width:685.25pt;height:276pt;z-index:251766784;mso-position-horizontal-relative:margin;mso-width-relative:margin" coordsize="8702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355BAB" w:rsidRDefault="00355BA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355BAB" w:rsidRDefault="00355BA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355BAB" w:rsidRDefault="00355BAB" w:rsidP="00FA03A9"/>
                    </w:txbxContent>
                  </v:textbox>
                </v:shape>
                <v:group id="Group 478" o:spid="_x0000_s1182" style="position:absolute;left:4953;width:82074;height:31740" coordsize="8207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360;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11;top:4344;width:11865;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6A06FCBE" w14:textId="1FFDA7DA" w:rsidR="00355BAB" w:rsidRPr="00F546C9" w:rsidRDefault="001F2A2B" w:rsidP="00FA03A9">
                                <w:pPr>
                                  <w:rPr>
                                    <w:b/>
                                    <w:sz w:val="24"/>
                                    <w:szCs w:val="24"/>
                                    <w:lang w:val="en-US"/>
                                  </w:rPr>
                                </w:pPr>
                                <w:r>
                                  <w:rPr>
                                    <w:b/>
                                    <w:sz w:val="24"/>
                                    <w:szCs w:val="24"/>
                                    <w:lang w:val="en-US"/>
                                  </w:rPr>
                                  <w:t xml:space="preserve">3. </w:t>
                                </w:r>
                                <w:r w:rsidR="00355BAB">
                                  <w:rPr>
                                    <w:b/>
                                    <w:sz w:val="24"/>
                                    <w:szCs w:val="24"/>
                                    <w:lang w:val="en-US"/>
                                  </w:rPr>
                                  <w:t>A 15 year-old presented complaining of testicular pain on a Saturday at 11pm</w:t>
                                </w:r>
                                <w:r w:rsidR="00A00B00">
                                  <w:rPr>
                                    <w:b/>
                                    <w:sz w:val="24"/>
                                    <w:szCs w:val="24"/>
                                    <w:lang w:val="en-US"/>
                                  </w:rPr>
                                  <w:t xml:space="preserve"> and</w:t>
                                </w:r>
                                <w:r w:rsidR="00355BAB">
                                  <w:rPr>
                                    <w:b/>
                                    <w:sz w:val="24"/>
                                    <w:szCs w:val="24"/>
                                    <w:lang w:val="en-US"/>
                                  </w:rPr>
                                  <w:t xml:space="preserve"> had to wait over 6 hours before </w:t>
                                </w:r>
                                <w:r w:rsidR="005837B7">
                                  <w:rPr>
                                    <w:b/>
                                    <w:sz w:val="24"/>
                                    <w:szCs w:val="24"/>
                                    <w:lang w:val="en-US"/>
                                  </w:rPr>
                                  <w:t>t</w:t>
                                </w:r>
                                <w:r w:rsidR="00355BAB">
                                  <w:rPr>
                                    <w:b/>
                                    <w:sz w:val="24"/>
                                    <w:szCs w:val="24"/>
                                    <w:lang w:val="en-US"/>
                                  </w:rPr>
                                  <w:t>he</w:t>
                                </w:r>
                                <w:r w:rsidR="005837B7">
                                  <w:rPr>
                                    <w:b/>
                                    <w:sz w:val="24"/>
                                    <w:szCs w:val="24"/>
                                    <w:lang w:val="en-US"/>
                                  </w:rPr>
                                  <w:t>y</w:t>
                                </w:r>
                                <w:r w:rsidR="00355BAB">
                                  <w:rPr>
                                    <w:b/>
                                    <w:sz w:val="24"/>
                                    <w:szCs w:val="24"/>
                                    <w:lang w:val="en-US"/>
                                  </w:rPr>
                                  <w:t xml:space="preserve"> could undergo scrotal exploration.</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355BAB" w:rsidRDefault="00355BA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355BAB" w:rsidRDefault="00355BA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355BAB" w:rsidRDefault="00355BA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355BAB" w:rsidRDefault="00355BA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355BAB" w:rsidRDefault="00355BA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355BAB" w:rsidRDefault="00355BA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355BAB" w:rsidRDefault="00355BA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355BAB" w:rsidRDefault="00355BA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355BAB" w:rsidRDefault="00355BA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355BAB" w:rsidRDefault="00355BA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355BAB" w:rsidRDefault="00355BA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355BAB" w:rsidRDefault="00355BA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355BAB" w:rsidRDefault="00355BA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355BAB" w:rsidRDefault="00355BA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355BAB" w:rsidRDefault="00355BA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355BAB" w:rsidRDefault="00355BA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355BAB" w:rsidRDefault="00355BA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355BAB" w:rsidRDefault="00355BA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355BAB" w:rsidRDefault="00355BA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355BAB" w:rsidRDefault="00355BA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355BAB" w:rsidRDefault="00355BA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7F9BBD6A"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368BA2B6" w14:textId="7C52F145" w:rsidR="00A00B00" w:rsidRDefault="00A00B00" w:rsidP="00A00B00">
      <w:r>
        <w:t>Are senior decision-maker</w:t>
      </w:r>
      <w:r w:rsidR="00EE5F18">
        <w:t>s</w:t>
      </w:r>
      <w:r>
        <w:t xml:space="preserve"> (</w:t>
      </w:r>
      <w:r w:rsidR="00EE5F18">
        <w:t xml:space="preserve">urologist, paediatric </w:t>
      </w:r>
      <w:proofErr w:type="gramStart"/>
      <w:r w:rsidR="00EE5F18">
        <w:t>surgeon</w:t>
      </w:r>
      <w:proofErr w:type="gramEnd"/>
      <w:r w:rsidR="00EE5F18">
        <w:t xml:space="preserve"> or general surgeon, </w:t>
      </w:r>
      <w:r>
        <w:t xml:space="preserve">ST3 equivalent or above) available to assess suspected testicular torsion cases? </w:t>
      </w:r>
    </w:p>
    <w:p w14:paraId="6B3C6B4C" w14:textId="77777777" w:rsidR="00194C03" w:rsidRDefault="00194C03" w:rsidP="00694129">
      <w:pPr>
        <w:sectPr w:rsidR="00194C03" w:rsidSect="000E7E5B">
          <w:headerReference w:type="default" r:id="rId19"/>
          <w:pgSz w:w="16838" w:h="11906" w:orient="landscape"/>
          <w:pgMar w:top="1440" w:right="1440" w:bottom="1440" w:left="1440" w:header="708" w:footer="708" w:gutter="0"/>
          <w:cols w:space="708"/>
          <w:docGrid w:linePitch="360"/>
        </w:sectPr>
      </w:pPr>
    </w:p>
    <w:p w14:paraId="2F3B1002" w14:textId="77777777" w:rsidR="00194C03" w:rsidRDefault="00194C03" w:rsidP="00194C03"/>
    <w:p w14:paraId="27E76BD2" w14:textId="77777777" w:rsidR="00882EC6" w:rsidRDefault="00882EC6" w:rsidP="00882EC6">
      <w:pPr>
        <w:spacing w:after="0" w:line="240" w:lineRule="auto"/>
      </w:pP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C1275E">
        <w:trPr>
          <w:trHeight w:val="454"/>
        </w:trPr>
        <w:tc>
          <w:tcPr>
            <w:tcW w:w="4106" w:type="dxa"/>
            <w:shd w:val="clear" w:color="auto" w:fill="463C64"/>
          </w:tcPr>
          <w:p w14:paraId="07E1FC30" w14:textId="77777777" w:rsidR="00194C03" w:rsidRPr="00C1275E" w:rsidRDefault="00194C03"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463C64"/>
          </w:tcPr>
          <w:p w14:paraId="039480A7" w14:textId="77777777" w:rsidR="00194C03" w:rsidRPr="00C1275E" w:rsidRDefault="00194C03"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73183785" w14:textId="77777777" w:rsidR="00194C03" w:rsidRPr="00C1275E" w:rsidRDefault="00194C03"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0316D3A5" w14:textId="77777777" w:rsidR="00194C03" w:rsidRPr="00C1275E" w:rsidRDefault="00194C03" w:rsidP="00AD4111">
            <w:pPr>
              <w:rPr>
                <w:b/>
                <w:color w:val="FFFFFF" w:themeColor="background1"/>
                <w:sz w:val="24"/>
                <w:szCs w:val="24"/>
              </w:rPr>
            </w:pPr>
            <w:r w:rsidRPr="00C1275E">
              <w:rPr>
                <w:b/>
                <w:color w:val="FFFFFF" w:themeColor="background1"/>
                <w:sz w:val="24"/>
                <w:szCs w:val="24"/>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0FA5A7A5" w14:textId="77777777" w:rsidR="00194C03" w:rsidRDefault="00194C03" w:rsidP="00194C03"/>
    <w:p w14:paraId="611D0BFA" w14:textId="77777777" w:rsidR="00194C03" w:rsidRDefault="00194C03" w:rsidP="00194C03"/>
    <w:p w14:paraId="32616803" w14:textId="77777777" w:rsidR="00194C03" w:rsidRDefault="00194C03" w:rsidP="00694129"/>
    <w:p w14:paraId="5DE00E09" w14:textId="77777777" w:rsidR="00194C03" w:rsidRDefault="00194C03" w:rsidP="00694129"/>
    <w:p w14:paraId="77874C07" w14:textId="77777777"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14:paraId="6795686A" w14:textId="77777777" w:rsidR="00EE5F18" w:rsidRDefault="00EE5F18" w:rsidP="00694129">
      <w:bookmarkStart w:id="7" w:name="Diagram4"/>
      <w:bookmarkEnd w:id="7"/>
    </w:p>
    <w:p w14:paraId="691B8F04" w14:textId="463E90DD" w:rsidR="00882EC6" w:rsidRDefault="00261019" w:rsidP="00694129">
      <w:r>
        <w:rPr>
          <w:noProof/>
          <w:lang w:eastAsia="en-GB"/>
        </w:rPr>
        <mc:AlternateContent>
          <mc:Choice Requires="wpg">
            <w:drawing>
              <wp:anchor distT="0" distB="0" distL="114300" distR="114300" simplePos="0" relativeHeight="251768832" behindDoc="0" locked="0" layoutInCell="1" allowOverlap="1" wp14:anchorId="12834EAD" wp14:editId="69485203">
                <wp:simplePos x="0" y="0"/>
                <wp:positionH relativeFrom="margin">
                  <wp:align>right</wp:align>
                </wp:positionH>
                <wp:positionV relativeFrom="paragraph">
                  <wp:posOffset>13656</wp:posOffset>
                </wp:positionV>
                <wp:extent cx="9090025"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26" cy="3505200"/>
                          <a:chOff x="0" y="0"/>
                          <a:chExt cx="9090041"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B61C4EA" w14:textId="77777777" w:rsidR="00355BAB" w:rsidRDefault="00355BA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20A5988" w14:textId="77777777" w:rsidR="00355BAB" w:rsidRDefault="00355BA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6F99281" w14:textId="77777777" w:rsidR="00355BAB" w:rsidRDefault="00355BAB" w:rsidP="00FA03A9"/>
                          </w:txbxContent>
                        </wps:txbx>
                        <wps:bodyPr rot="0" vert="horz" wrap="square" lIns="91440" tIns="45720" rIns="91440" bIns="45720" anchor="t" anchorCtr="0">
                          <a:noAutofit/>
                        </wps:bodyPr>
                      </wps:wsp>
                      <wpg:grpSp>
                        <wpg:cNvPr id="534" name="Group 534"/>
                        <wpg:cNvGrpSpPr/>
                        <wpg:grpSpPr>
                          <a:xfrm>
                            <a:off x="495300" y="0"/>
                            <a:ext cx="8594741" cy="3174057"/>
                            <a:chOff x="0" y="0"/>
                            <a:chExt cx="8594741" cy="3174057"/>
                          </a:xfrm>
                        </wpg:grpSpPr>
                        <wpg:grpSp>
                          <wpg:cNvPr id="535" name="Group 535"/>
                          <wpg:cNvGrpSpPr/>
                          <wpg:grpSpPr>
                            <a:xfrm>
                              <a:off x="371475" y="285750"/>
                              <a:ext cx="8223266" cy="2888307"/>
                              <a:chOff x="0" y="0"/>
                              <a:chExt cx="5842847" cy="1666875"/>
                            </a:xfrm>
                          </wpg:grpSpPr>
                          <wpg:grpSp>
                            <wpg:cNvPr id="536" name="Group 536"/>
                            <wpg:cNvGrpSpPr/>
                            <wpg:grpSpPr>
                              <a:xfrm>
                                <a:off x="0" y="0"/>
                                <a:ext cx="5842847" cy="1666875"/>
                                <a:chOff x="0" y="0"/>
                                <a:chExt cx="5842847" cy="1666875"/>
                              </a:xfrm>
                            </wpg:grpSpPr>
                            <wpg:grpSp>
                              <wpg:cNvPr id="537" name="Group 537"/>
                              <wpg:cNvGrpSpPr/>
                              <wpg:grpSpPr>
                                <a:xfrm>
                                  <a:off x="0" y="0"/>
                                  <a:ext cx="5842847" cy="1666875"/>
                                  <a:chOff x="0" y="0"/>
                                  <a:chExt cx="5842847" cy="1447800"/>
                                </a:xfrm>
                              </wpg:grpSpPr>
                              <wps:wsp>
                                <wps:cNvPr id="538" name="Text Box 2"/>
                                <wps:cNvSpPr txBox="1">
                                  <a:spLocks noChangeArrowheads="1"/>
                                </wps:cNvSpPr>
                                <wps:spPr bwMode="auto">
                                  <a:xfrm>
                                    <a:off x="4390173" y="501325"/>
                                    <a:ext cx="1452674" cy="482227"/>
                                  </a:xfrm>
                                  <a:prstGeom prst="rect">
                                    <a:avLst/>
                                  </a:prstGeom>
                                  <a:solidFill>
                                    <a:srgbClr val="FFFFFF"/>
                                  </a:solidFill>
                                  <a:ln w="19050">
                                    <a:solidFill>
                                      <a:srgbClr val="000000"/>
                                    </a:solidFill>
                                    <a:miter lim="800000"/>
                                    <a:headEnd/>
                                    <a:tailEnd/>
                                  </a:ln>
                                </wps:spPr>
                                <wps:txbx>
                                  <w:txbxContent>
                                    <w:p w14:paraId="4DDF1749" w14:textId="7F586779" w:rsidR="00355BAB" w:rsidRPr="004151FB" w:rsidRDefault="001F2A2B" w:rsidP="00FA03A9">
                                      <w:pPr>
                                        <w:rPr>
                                          <w:b/>
                                          <w:sz w:val="24"/>
                                          <w:szCs w:val="24"/>
                                          <w:lang w:val="en-US"/>
                                        </w:rPr>
                                      </w:pPr>
                                      <w:r>
                                        <w:rPr>
                                          <w:b/>
                                          <w:sz w:val="24"/>
                                          <w:szCs w:val="24"/>
                                          <w:lang w:val="en-US"/>
                                        </w:rPr>
                                        <w:t xml:space="preserve">4. </w:t>
                                      </w:r>
                                      <w:r w:rsidR="00261019">
                                        <w:rPr>
                                          <w:b/>
                                          <w:sz w:val="24"/>
                                          <w:szCs w:val="24"/>
                                          <w:lang w:val="en-US"/>
                                        </w:rPr>
                                        <w:t xml:space="preserve">A </w:t>
                                      </w:r>
                                      <w:r w:rsidR="00261019" w:rsidRPr="00261019">
                                        <w:rPr>
                                          <w:rStyle w:val="ui-provider"/>
                                          <w:b/>
                                          <w:bCs/>
                                          <w:sz w:val="24"/>
                                          <w:szCs w:val="24"/>
                                        </w:rPr>
                                        <w:t>patient underwent an orchidectomy as a result of delays in the pathway of care</w:t>
                                      </w:r>
                                      <w:r w:rsidR="00261019">
                                        <w:rPr>
                                          <w:rStyle w:val="ui-provider"/>
                                          <w:b/>
                                          <w:bCs/>
                                          <w:sz w:val="24"/>
                                          <w:szCs w:val="24"/>
                                        </w:rPr>
                                        <w:t>.</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BF2D7F" w14:textId="77777777" w:rsidR="00355BAB" w:rsidRDefault="00355BA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82C3BB3" w14:textId="77777777" w:rsidR="00355BAB" w:rsidRDefault="00355BA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E080345" w14:textId="77777777" w:rsidR="00355BAB" w:rsidRDefault="00355BA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C0A25D1" w14:textId="77777777" w:rsidR="00355BAB" w:rsidRDefault="00355BA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CD89959" w14:textId="77777777" w:rsidR="00355BAB" w:rsidRDefault="00355BA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14A51" w14:textId="77777777" w:rsidR="00355BAB" w:rsidRDefault="00355BA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5F385F" w14:textId="77777777" w:rsidR="00355BAB" w:rsidRDefault="00355BA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32ABA8B" w14:textId="77777777" w:rsidR="00355BAB" w:rsidRDefault="00355BA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4582C5" w14:textId="77777777" w:rsidR="00355BAB" w:rsidRDefault="00355BA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E1337" w14:textId="77777777" w:rsidR="00355BAB" w:rsidRDefault="00355BA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DE16B1" w14:textId="77777777" w:rsidR="00355BAB" w:rsidRDefault="00355BA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AFB29" w14:textId="77777777" w:rsidR="00355BAB" w:rsidRDefault="00355BA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477E48" w14:textId="77777777" w:rsidR="00355BAB" w:rsidRDefault="00355BA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D7C2A2" w14:textId="77777777" w:rsidR="00355BAB" w:rsidRDefault="00355BA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EE87D" w14:textId="77777777" w:rsidR="00355BAB" w:rsidRDefault="00355BA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62D9947" w14:textId="77777777" w:rsidR="00355BAB" w:rsidRDefault="00355BA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BDE2D6" w14:textId="77777777" w:rsidR="00355BAB" w:rsidRDefault="00355BA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0EA71" w14:textId="77777777" w:rsidR="00355BAB" w:rsidRDefault="00355BA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F14EE" w14:textId="77777777" w:rsidR="00355BAB" w:rsidRDefault="00355BA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B4810F" w14:textId="77777777" w:rsidR="00355BAB" w:rsidRDefault="00355BA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54912A"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834EAD" id="Group 530" o:spid="_x0000_s1234" style="position:absolute;margin-left:664.55pt;margin-top:1.1pt;width:715.75pt;height:276pt;z-index:251768832;mso-position-horizontal:right;mso-position-horizontal-relative:margin;mso-width-relative:margin" coordsize="9090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B61C4EA" w14:textId="77777777" w:rsidR="00355BAB" w:rsidRDefault="00355BA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20A5988" w14:textId="77777777" w:rsidR="00355BAB" w:rsidRDefault="00355BA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26F99281" w14:textId="77777777" w:rsidR="00355BAB" w:rsidRDefault="00355BAB" w:rsidP="00FA03A9"/>
                    </w:txbxContent>
                  </v:textbox>
                </v:shape>
                <v:group id="Group 534" o:spid="_x0000_s1238" style="position:absolute;left:4953;width:85947;height:31740" coordsize="8594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82233;height:28883"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8428;height:16668"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8428;height:16668" coordsize="5842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1;top:5013;width:14527;height: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4DDF1749" w14:textId="7F586779" w:rsidR="00355BAB" w:rsidRPr="004151FB" w:rsidRDefault="001F2A2B" w:rsidP="00FA03A9">
                                <w:pPr>
                                  <w:rPr>
                                    <w:b/>
                                    <w:sz w:val="24"/>
                                    <w:szCs w:val="24"/>
                                    <w:lang w:val="en-US"/>
                                  </w:rPr>
                                </w:pPr>
                                <w:r>
                                  <w:rPr>
                                    <w:b/>
                                    <w:sz w:val="24"/>
                                    <w:szCs w:val="24"/>
                                    <w:lang w:val="en-US"/>
                                  </w:rPr>
                                  <w:t xml:space="preserve">4. </w:t>
                                </w:r>
                                <w:r w:rsidR="00261019">
                                  <w:rPr>
                                    <w:b/>
                                    <w:sz w:val="24"/>
                                    <w:szCs w:val="24"/>
                                    <w:lang w:val="en-US"/>
                                  </w:rPr>
                                  <w:t xml:space="preserve">A </w:t>
                                </w:r>
                                <w:r w:rsidR="00261019" w:rsidRPr="00261019">
                                  <w:rPr>
                                    <w:rStyle w:val="ui-provider"/>
                                    <w:b/>
                                    <w:bCs/>
                                    <w:sz w:val="24"/>
                                    <w:szCs w:val="24"/>
                                  </w:rPr>
                                  <w:t>patient underwent an orchidectomy as a result of delays in the pathway of care</w:t>
                                </w:r>
                                <w:r w:rsidR="00261019">
                                  <w:rPr>
                                    <w:rStyle w:val="ui-provider"/>
                                    <w:b/>
                                    <w:bCs/>
                                    <w:sz w:val="24"/>
                                    <w:szCs w:val="24"/>
                                  </w:rPr>
                                  <w:t>.</w:t>
                                </w: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7DBF2D7F" w14:textId="77777777" w:rsidR="00355BAB" w:rsidRDefault="00355BA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282C3BB3" w14:textId="77777777" w:rsidR="00355BAB" w:rsidRDefault="00355BA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0E080345" w14:textId="77777777" w:rsidR="00355BAB" w:rsidRDefault="00355BA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0C0A25D1" w14:textId="77777777" w:rsidR="00355BAB" w:rsidRDefault="00355BA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CD89959" w14:textId="77777777" w:rsidR="00355BAB" w:rsidRDefault="00355BA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75D14A51" w14:textId="77777777" w:rsidR="00355BAB" w:rsidRDefault="00355BA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6A5F385F" w14:textId="77777777" w:rsidR="00355BAB" w:rsidRDefault="00355BA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132ABA8B" w14:textId="77777777" w:rsidR="00355BAB" w:rsidRDefault="00355BA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4D4582C5" w14:textId="77777777" w:rsidR="00355BAB" w:rsidRDefault="00355BA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C2E1337" w14:textId="77777777" w:rsidR="00355BAB" w:rsidRDefault="00355BA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03DE16B1" w14:textId="77777777" w:rsidR="00355BAB" w:rsidRDefault="00355BA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320AFB29" w14:textId="77777777" w:rsidR="00355BAB" w:rsidRDefault="00355BA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6A477E48" w14:textId="77777777" w:rsidR="00355BAB" w:rsidRDefault="00355BA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4D7C2A2" w14:textId="77777777" w:rsidR="00355BAB" w:rsidRDefault="00355BA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7D5EE87D" w14:textId="77777777" w:rsidR="00355BAB" w:rsidRDefault="00355BA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462D9947" w14:textId="77777777" w:rsidR="00355BAB" w:rsidRDefault="00355BA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5CBDE2D6" w14:textId="77777777" w:rsidR="00355BAB" w:rsidRDefault="00355BA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4820EA71" w14:textId="77777777" w:rsidR="00355BAB" w:rsidRDefault="00355BA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661F14EE" w14:textId="77777777" w:rsidR="00355BAB" w:rsidRDefault="00355BA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3BB4810F" w14:textId="77777777" w:rsidR="00355BAB" w:rsidRDefault="00355BA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F54912A" w14:textId="77777777" w:rsidR="00355BAB" w:rsidRDefault="00355BAB" w:rsidP="00FA03A9"/>
                    </w:txbxContent>
                  </v:textbox>
                </v:shape>
                <w10:wrap anchorx="margin"/>
              </v:group>
            </w:pict>
          </mc:Fallback>
        </mc:AlternateContent>
      </w:r>
    </w:p>
    <w:p w14:paraId="1C7CA3CD" w14:textId="2A5627B8" w:rsidR="00194C03" w:rsidRDefault="00194C03" w:rsidP="00694129"/>
    <w:p w14:paraId="74A4C1AB" w14:textId="1DA44B78" w:rsidR="008F7532" w:rsidRDefault="008F7532" w:rsidP="00694129"/>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7457D293" w14:textId="77777777" w:rsidR="00694129" w:rsidRDefault="00694129" w:rsidP="00694129"/>
    <w:p w14:paraId="77B080A4" w14:textId="77777777" w:rsidR="00EE5F18" w:rsidRDefault="00EE5F18" w:rsidP="00694129">
      <w:pPr>
        <w:rPr>
          <w:u w:val="single"/>
        </w:rPr>
      </w:pPr>
    </w:p>
    <w:p w14:paraId="68364B29" w14:textId="69D3A6BD"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4576A380" w14:textId="77777777" w:rsidR="005837B7" w:rsidRDefault="005837B7" w:rsidP="00A64DC3">
      <w:pPr>
        <w:rPr>
          <w:rStyle w:val="ui-provider"/>
        </w:rPr>
      </w:pPr>
      <w:r>
        <w:t>D</w:t>
      </w:r>
      <w:r>
        <w:rPr>
          <w:rStyle w:val="ui-provider"/>
        </w:rPr>
        <w:t>oes the organisation have a documented pathway of care for patients with suspected testicular torsion?</w:t>
      </w:r>
    </w:p>
    <w:p w14:paraId="20BA5BD9" w14:textId="1BA1685C" w:rsidR="005837B7" w:rsidRDefault="005837B7" w:rsidP="00A64DC3">
      <w:pPr>
        <w:sectPr w:rsidR="005837B7" w:rsidSect="000E7E5B">
          <w:headerReference w:type="default" r:id="rId21"/>
          <w:pgSz w:w="16838" w:h="11906" w:orient="landscape"/>
          <w:pgMar w:top="1440" w:right="1440" w:bottom="1440" w:left="1440" w:header="708" w:footer="708" w:gutter="0"/>
          <w:cols w:space="708"/>
          <w:docGrid w:linePitch="360"/>
        </w:sectPr>
      </w:pPr>
      <w:r>
        <w:rPr>
          <w:rStyle w:val="ui-provider"/>
        </w:rPr>
        <w:t>Is the presence of this pathway communicated to all healthcare professionals involved in the care of this group of patients?</w:t>
      </w:r>
    </w:p>
    <w:p w14:paraId="28626415" w14:textId="77777777" w:rsidR="00D51E32" w:rsidRDefault="00D51E32" w:rsidP="001F2A2B">
      <w:pPr>
        <w:spacing w:after="0" w:line="240" w:lineRule="auto"/>
      </w:pPr>
    </w:p>
    <w:p w14:paraId="3AEEAF4B" w14:textId="77777777" w:rsidR="001F2A2B" w:rsidRDefault="001F2A2B" w:rsidP="001F2A2B">
      <w:pPr>
        <w:spacing w:after="0" w:line="240" w:lineRule="auto"/>
      </w:pP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C1275E">
        <w:trPr>
          <w:trHeight w:val="454"/>
        </w:trPr>
        <w:tc>
          <w:tcPr>
            <w:tcW w:w="4106" w:type="dxa"/>
            <w:shd w:val="clear" w:color="auto" w:fill="463C64"/>
          </w:tcPr>
          <w:p w14:paraId="61A641B5" w14:textId="77777777" w:rsidR="00D51E32" w:rsidRPr="00C1275E" w:rsidRDefault="00D51E32"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463C64"/>
          </w:tcPr>
          <w:p w14:paraId="4233B2EA" w14:textId="77777777" w:rsidR="00D51E32" w:rsidRPr="00C1275E" w:rsidRDefault="00D51E32"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5463A601" w14:textId="77777777" w:rsidR="00D51E32" w:rsidRPr="00C1275E" w:rsidRDefault="00D51E32"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0DE45CE4" w14:textId="77777777" w:rsidR="00D51E32" w:rsidRPr="00C1275E" w:rsidRDefault="00D51E32" w:rsidP="00AD4111">
            <w:pPr>
              <w:rPr>
                <w:b/>
                <w:color w:val="FFFFFF" w:themeColor="background1"/>
                <w:sz w:val="24"/>
                <w:szCs w:val="24"/>
              </w:rPr>
            </w:pPr>
            <w:r w:rsidRPr="00C1275E">
              <w:rPr>
                <w:b/>
                <w:color w:val="FFFFFF" w:themeColor="background1"/>
                <w:sz w:val="24"/>
                <w:szCs w:val="24"/>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6FB47D4C" w14:textId="77777777" w:rsidR="00C70211" w:rsidRDefault="00C70211">
      <w:bookmarkStart w:id="9" w:name="Diagram5"/>
      <w:bookmarkEnd w:id="9"/>
    </w:p>
    <w:p w14:paraId="7A37CDB5"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5ED4C83B" wp14:editId="16311746">
                <wp:simplePos x="0" y="0"/>
                <wp:positionH relativeFrom="margin">
                  <wp:posOffset>198120</wp:posOffset>
                </wp:positionH>
                <wp:positionV relativeFrom="paragraph">
                  <wp:posOffset>17780</wp:posOffset>
                </wp:positionV>
                <wp:extent cx="9050655" cy="3505200"/>
                <wp:effectExtent l="0" t="0" r="17145" b="19050"/>
                <wp:wrapNone/>
                <wp:docPr id="257" name="Group 257"/>
                <wp:cNvGraphicFramePr/>
                <a:graphic xmlns:a="http://schemas.openxmlformats.org/drawingml/2006/main">
                  <a:graphicData uri="http://schemas.microsoft.com/office/word/2010/wordprocessingGroup">
                    <wpg:wgp>
                      <wpg:cNvGrpSpPr/>
                      <wpg:grpSpPr>
                        <a:xfrm>
                          <a:off x="0" y="0"/>
                          <a:ext cx="9050655" cy="3505200"/>
                          <a:chOff x="0" y="0"/>
                          <a:chExt cx="905065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690B2A6B" w14:textId="77777777" w:rsidR="00355BAB" w:rsidRDefault="00355BA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CE3E12F" w14:textId="77777777" w:rsidR="00355BAB" w:rsidRDefault="00355BA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152D3C8" w14:textId="77777777" w:rsidR="00355BAB" w:rsidRDefault="00355BAB" w:rsidP="006F02FE"/>
                          </w:txbxContent>
                        </wps:txbx>
                        <wps:bodyPr rot="0" vert="horz" wrap="square" lIns="91440" tIns="45720" rIns="91440" bIns="45720" anchor="t" anchorCtr="0">
                          <a:noAutofit/>
                        </wps:bodyPr>
                      </wps:wsp>
                      <wpg:grpSp>
                        <wpg:cNvPr id="261" name="Group 261"/>
                        <wpg:cNvGrpSpPr/>
                        <wpg:grpSpPr>
                          <a:xfrm>
                            <a:off x="495300" y="0"/>
                            <a:ext cx="8555355" cy="3174057"/>
                            <a:chOff x="0" y="0"/>
                            <a:chExt cx="8555355" cy="3174057"/>
                          </a:xfrm>
                        </wpg:grpSpPr>
                        <wpg:grpSp>
                          <wpg:cNvPr id="262" name="Group 262"/>
                          <wpg:cNvGrpSpPr/>
                          <wpg:grpSpPr>
                            <a:xfrm>
                              <a:off x="371475" y="285750"/>
                              <a:ext cx="8183880" cy="2888307"/>
                              <a:chOff x="0" y="0"/>
                              <a:chExt cx="5814862" cy="1666875"/>
                            </a:xfrm>
                          </wpg:grpSpPr>
                          <wpg:grpSp>
                            <wpg:cNvPr id="263" name="Group 263"/>
                            <wpg:cNvGrpSpPr/>
                            <wpg:grpSpPr>
                              <a:xfrm>
                                <a:off x="0" y="0"/>
                                <a:ext cx="5814862" cy="1666875"/>
                                <a:chOff x="0" y="0"/>
                                <a:chExt cx="5814862" cy="1666875"/>
                              </a:xfrm>
                            </wpg:grpSpPr>
                            <wpg:grpSp>
                              <wpg:cNvPr id="264" name="Group 264"/>
                              <wpg:cNvGrpSpPr/>
                              <wpg:grpSpPr>
                                <a:xfrm>
                                  <a:off x="0" y="0"/>
                                  <a:ext cx="5814862" cy="1666875"/>
                                  <a:chOff x="0" y="0"/>
                                  <a:chExt cx="5814862" cy="1447800"/>
                                </a:xfrm>
                              </wpg:grpSpPr>
                              <wps:wsp>
                                <wps:cNvPr id="265" name="Text Box 2"/>
                                <wps:cNvSpPr txBox="1">
                                  <a:spLocks noChangeArrowheads="1"/>
                                </wps:cNvSpPr>
                                <wps:spPr bwMode="auto">
                                  <a:xfrm>
                                    <a:off x="4388809" y="355028"/>
                                    <a:ext cx="1426053" cy="636164"/>
                                  </a:xfrm>
                                  <a:prstGeom prst="rect">
                                    <a:avLst/>
                                  </a:prstGeom>
                                  <a:solidFill>
                                    <a:srgbClr val="FFFFFF"/>
                                  </a:solidFill>
                                  <a:ln w="19050">
                                    <a:solidFill>
                                      <a:srgbClr val="000000"/>
                                    </a:solidFill>
                                    <a:miter lim="800000"/>
                                    <a:headEnd/>
                                    <a:tailEnd/>
                                  </a:ln>
                                </wps:spPr>
                                <wps:txbx>
                                  <w:txbxContent>
                                    <w:p w14:paraId="16ED0AB0" w14:textId="59DB3A03" w:rsidR="00355BAB" w:rsidRPr="00D34BD1" w:rsidRDefault="001F2A2B" w:rsidP="006F02FE">
                                      <w:pPr>
                                        <w:rPr>
                                          <w:b/>
                                          <w:sz w:val="24"/>
                                          <w:szCs w:val="24"/>
                                          <w:lang w:val="en-US"/>
                                        </w:rPr>
                                      </w:pPr>
                                      <w:r>
                                        <w:rPr>
                                          <w:b/>
                                          <w:sz w:val="24"/>
                                          <w:szCs w:val="24"/>
                                          <w:lang w:val="en-US"/>
                                        </w:rPr>
                                        <w:t xml:space="preserve">5. </w:t>
                                      </w:r>
                                      <w:r w:rsidR="00467D0F">
                                        <w:rPr>
                                          <w:b/>
                                          <w:sz w:val="24"/>
                                          <w:szCs w:val="24"/>
                                          <w:lang w:val="en-US"/>
                                        </w:rPr>
                                        <w:t>A 12 year-old who underwent an orchidectomy was unaware that they could get a prosthetic following the procedure.</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CEA064F" w14:textId="77777777" w:rsidR="00355BAB" w:rsidRDefault="00355BA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F4C9DFD" w14:textId="77777777" w:rsidR="00355BAB" w:rsidRDefault="00355BA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C0FAE3F" w14:textId="77777777" w:rsidR="00355BAB" w:rsidRDefault="00355BA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2FCC375" w14:textId="77777777" w:rsidR="00355BAB" w:rsidRDefault="00355BA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EA1F716" w14:textId="77777777" w:rsidR="00355BAB" w:rsidRDefault="00355BA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E2A7FA" w14:textId="77777777" w:rsidR="00355BAB" w:rsidRDefault="00355BA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CE18D1" w14:textId="77777777" w:rsidR="00355BAB" w:rsidRDefault="00355BA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345C18" w14:textId="77777777" w:rsidR="00355BAB" w:rsidRDefault="00355BA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F5DB47" w14:textId="77777777" w:rsidR="00355BAB" w:rsidRDefault="00355BA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785C9E" w14:textId="77777777" w:rsidR="00355BAB" w:rsidRDefault="00355BA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BAEBE9" w14:textId="77777777" w:rsidR="00355BAB" w:rsidRDefault="00355BA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9799FC" w14:textId="77777777" w:rsidR="00355BAB" w:rsidRDefault="00355BA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0DCE89" w14:textId="77777777" w:rsidR="00355BAB" w:rsidRDefault="00355BA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331467" w14:textId="77777777" w:rsidR="00355BAB" w:rsidRDefault="00355BA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A946A" w14:textId="77777777" w:rsidR="00355BAB" w:rsidRDefault="00355BA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1012AE" w14:textId="77777777" w:rsidR="00355BAB" w:rsidRDefault="00355BA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CE26E" w14:textId="77777777" w:rsidR="00355BAB" w:rsidRDefault="00355BA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01A404" w14:textId="77777777" w:rsidR="00355BAB" w:rsidRDefault="00355BA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95E37D" w14:textId="77777777" w:rsidR="00355BAB" w:rsidRDefault="00355BA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97C910" w14:textId="77777777" w:rsidR="00355BAB" w:rsidRDefault="00355BA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54321A" w14:textId="77777777" w:rsidR="00355BAB" w:rsidRDefault="00355BAB"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ED4C83B" id="Group 257" o:spid="_x0000_s1290" style="position:absolute;margin-left:15.6pt;margin-top:1.4pt;width:712.65pt;height:276pt;z-index:251791360;mso-position-horizontal-relative:margin;mso-width-relative:margin" coordsize="905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690B2A6B" w14:textId="77777777" w:rsidR="00355BAB" w:rsidRDefault="00355BAB"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CE3E12F" w14:textId="77777777" w:rsidR="00355BAB" w:rsidRDefault="00355BAB"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152D3C8" w14:textId="77777777" w:rsidR="00355BAB" w:rsidRDefault="00355BAB" w:rsidP="006F02FE"/>
                    </w:txbxContent>
                  </v:textbox>
                </v:shape>
                <v:group id="Group 261" o:spid="_x0000_s1294" style="position:absolute;left:4953;width:85553;height:31740" coordsize="855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81839;height:28883"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8148;height:16668"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8148;height:16668" coordsize="581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888;top:3550;width:14260;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16ED0AB0" w14:textId="59DB3A03" w:rsidR="00355BAB" w:rsidRPr="00D34BD1" w:rsidRDefault="001F2A2B" w:rsidP="006F02FE">
                                <w:pPr>
                                  <w:rPr>
                                    <w:b/>
                                    <w:sz w:val="24"/>
                                    <w:szCs w:val="24"/>
                                    <w:lang w:val="en-US"/>
                                  </w:rPr>
                                </w:pPr>
                                <w:r>
                                  <w:rPr>
                                    <w:b/>
                                    <w:sz w:val="24"/>
                                    <w:szCs w:val="24"/>
                                    <w:lang w:val="en-US"/>
                                  </w:rPr>
                                  <w:t xml:space="preserve">5. </w:t>
                                </w:r>
                                <w:r w:rsidR="00467D0F">
                                  <w:rPr>
                                    <w:b/>
                                    <w:sz w:val="24"/>
                                    <w:szCs w:val="24"/>
                                    <w:lang w:val="en-US"/>
                                  </w:rPr>
                                  <w:t>A 12 year-old who underwent an orchidectomy was unaware that they could get a prosthetic following the procedure.</w:t>
                                </w: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3CEA064F" w14:textId="77777777" w:rsidR="00355BAB" w:rsidRDefault="00355BAB"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2F4C9DFD" w14:textId="77777777" w:rsidR="00355BAB" w:rsidRDefault="00355BAB"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C0FAE3F" w14:textId="77777777" w:rsidR="00355BAB" w:rsidRDefault="00355BAB"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72FCC375" w14:textId="77777777" w:rsidR="00355BAB" w:rsidRDefault="00355BAB"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EA1F716" w14:textId="77777777" w:rsidR="00355BAB" w:rsidRDefault="00355BAB"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00E2A7FA" w14:textId="77777777" w:rsidR="00355BAB" w:rsidRDefault="00355BAB"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0BCE18D1" w14:textId="77777777" w:rsidR="00355BAB" w:rsidRDefault="00355BAB"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57345C18" w14:textId="77777777" w:rsidR="00355BAB" w:rsidRDefault="00355BAB"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F5DB47" w14:textId="77777777" w:rsidR="00355BAB" w:rsidRDefault="00355BAB"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21785C9E" w14:textId="77777777" w:rsidR="00355BAB" w:rsidRDefault="00355BAB"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26BAEBE9" w14:textId="77777777" w:rsidR="00355BAB" w:rsidRDefault="00355BAB"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4A9799FC" w14:textId="77777777" w:rsidR="00355BAB" w:rsidRDefault="00355BAB"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240DCE89" w14:textId="77777777" w:rsidR="00355BAB" w:rsidRDefault="00355BAB"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9331467" w14:textId="77777777" w:rsidR="00355BAB" w:rsidRDefault="00355BAB"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0ECA946A" w14:textId="77777777" w:rsidR="00355BAB" w:rsidRDefault="00355BAB"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4D1012AE" w14:textId="77777777" w:rsidR="00355BAB" w:rsidRDefault="00355BAB"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ECCE26E" w14:textId="77777777" w:rsidR="00355BAB" w:rsidRDefault="00355BAB"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901A404" w14:textId="77777777" w:rsidR="00355BAB" w:rsidRDefault="00355BAB"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5195E37D" w14:textId="77777777" w:rsidR="00355BAB" w:rsidRDefault="00355BAB"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3997C910" w14:textId="77777777" w:rsidR="00355BAB" w:rsidRDefault="00355BAB"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E54321A" w14:textId="77777777" w:rsidR="00355BAB" w:rsidRDefault="00355BAB" w:rsidP="006F02FE"/>
                    </w:txbxContent>
                  </v:textbox>
                </v:shape>
                <w10:wrap anchorx="margin"/>
              </v:group>
            </w:pict>
          </mc:Fallback>
        </mc:AlternateContent>
      </w:r>
    </w:p>
    <w:p w14:paraId="49DB97C2" w14:textId="77777777" w:rsidR="006F02FE" w:rsidRDefault="006F02FE" w:rsidP="006F02FE"/>
    <w:p w14:paraId="0859C2D3" w14:textId="77777777" w:rsidR="006F02FE" w:rsidRDefault="006F02FE" w:rsidP="006F02FE"/>
    <w:p w14:paraId="7693C7DB" w14:textId="77777777"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5159235A" w14:textId="77777777" w:rsidR="00B64713" w:rsidRDefault="00B64713" w:rsidP="006F02FE"/>
    <w:p w14:paraId="458037FA" w14:textId="01D3D1C3" w:rsidR="002F734E" w:rsidRPr="00467D0F" w:rsidRDefault="006F02FE" w:rsidP="006F02FE">
      <w:pPr>
        <w:rPr>
          <w:u w:val="single"/>
        </w:rPr>
      </w:pPr>
      <w:r w:rsidRPr="00723E27">
        <w:rPr>
          <w:u w:val="single"/>
        </w:rPr>
        <w:t xml:space="preserve">Suggested </w:t>
      </w:r>
      <w:r>
        <w:rPr>
          <w:u w:val="single"/>
        </w:rPr>
        <w:t>q</w:t>
      </w:r>
      <w:r w:rsidRPr="00723E27">
        <w:rPr>
          <w:u w:val="single"/>
        </w:rPr>
        <w:t>uestions to ask:</w:t>
      </w:r>
    </w:p>
    <w:p w14:paraId="62F03AA6" w14:textId="77777777" w:rsidR="00467D0F" w:rsidRDefault="00467D0F" w:rsidP="00467D0F">
      <w:pPr>
        <w:rPr>
          <w:rStyle w:val="ui-provider"/>
        </w:rPr>
      </w:pPr>
      <w:r>
        <w:rPr>
          <w:rStyle w:val="ui-provider"/>
        </w:rPr>
        <w:t>Was the patient provided with follow up information?</w:t>
      </w:r>
    </w:p>
    <w:p w14:paraId="3506E16D" w14:textId="77777777" w:rsidR="00467D0F" w:rsidRDefault="00467D0F" w:rsidP="00467D0F">
      <w:pPr>
        <w:sectPr w:rsidR="00467D0F" w:rsidSect="00467D0F">
          <w:headerReference w:type="default" r:id="rId23"/>
          <w:pgSz w:w="16838" w:h="11906" w:orient="landscape"/>
          <w:pgMar w:top="1440" w:right="1440" w:bottom="1440" w:left="1440" w:header="708" w:footer="708" w:gutter="0"/>
          <w:cols w:space="708"/>
          <w:docGrid w:linePitch="360"/>
        </w:sectPr>
      </w:pPr>
      <w:r>
        <w:rPr>
          <w:rStyle w:val="ui-provider"/>
        </w:rPr>
        <w:t>Was the patient provided with details of patient-initiated-follow-up?</w:t>
      </w:r>
    </w:p>
    <w:tbl>
      <w:tblPr>
        <w:tblStyle w:val="TableGrid"/>
        <w:tblpPr w:leftFromText="180" w:rightFromText="180" w:vertAnchor="text" w:horzAnchor="margin" w:tblpY="905"/>
        <w:tblW w:w="0" w:type="auto"/>
        <w:tblLook w:val="04A0" w:firstRow="1" w:lastRow="0" w:firstColumn="1" w:lastColumn="0" w:noHBand="0" w:noVBand="1"/>
      </w:tblPr>
      <w:tblGrid>
        <w:gridCol w:w="4106"/>
        <w:gridCol w:w="5528"/>
        <w:gridCol w:w="1843"/>
        <w:gridCol w:w="2471"/>
      </w:tblGrid>
      <w:tr w:rsidR="00B64713" w:rsidRPr="00D0273C" w14:paraId="0403F163" w14:textId="77777777" w:rsidTr="00C1275E">
        <w:trPr>
          <w:trHeight w:val="454"/>
        </w:trPr>
        <w:tc>
          <w:tcPr>
            <w:tcW w:w="4106" w:type="dxa"/>
            <w:shd w:val="clear" w:color="auto" w:fill="463C64"/>
          </w:tcPr>
          <w:p w14:paraId="52824AFD" w14:textId="77777777" w:rsidR="00B64713" w:rsidRPr="00C1275E" w:rsidRDefault="00B64713" w:rsidP="00B64713">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463C64"/>
          </w:tcPr>
          <w:p w14:paraId="6B83B4F5" w14:textId="77777777" w:rsidR="00B64713" w:rsidRPr="00C1275E" w:rsidRDefault="00B64713" w:rsidP="00B64713">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36C20E2B" w14:textId="77777777" w:rsidR="00B64713" w:rsidRPr="00C1275E" w:rsidRDefault="00B64713" w:rsidP="00B64713">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4DA66881" w14:textId="77777777" w:rsidR="00B64713" w:rsidRPr="00C1275E" w:rsidRDefault="00B64713" w:rsidP="00B64713">
            <w:pPr>
              <w:rPr>
                <w:b/>
                <w:color w:val="FFFFFF" w:themeColor="background1"/>
                <w:sz w:val="24"/>
                <w:szCs w:val="24"/>
              </w:rPr>
            </w:pPr>
            <w:r w:rsidRPr="00C1275E">
              <w:rPr>
                <w:b/>
                <w:color w:val="FFFFFF" w:themeColor="background1"/>
                <w:sz w:val="24"/>
                <w:szCs w:val="24"/>
              </w:rPr>
              <w:t>Lead</w:t>
            </w:r>
          </w:p>
        </w:tc>
      </w:tr>
      <w:tr w:rsidR="00B64713" w14:paraId="4C2EFB4A" w14:textId="77777777" w:rsidTr="00B64713">
        <w:trPr>
          <w:trHeight w:val="454"/>
        </w:trPr>
        <w:tc>
          <w:tcPr>
            <w:tcW w:w="4106" w:type="dxa"/>
          </w:tcPr>
          <w:p w14:paraId="2650123F" w14:textId="18A72131" w:rsidR="00B64713" w:rsidRDefault="00B64713" w:rsidP="00B64713"/>
        </w:tc>
        <w:tc>
          <w:tcPr>
            <w:tcW w:w="5528" w:type="dxa"/>
          </w:tcPr>
          <w:p w14:paraId="68D8C5F6" w14:textId="77777777" w:rsidR="00B64713" w:rsidRDefault="00B64713" w:rsidP="00B64713"/>
        </w:tc>
        <w:tc>
          <w:tcPr>
            <w:tcW w:w="1843" w:type="dxa"/>
          </w:tcPr>
          <w:p w14:paraId="5F2F6EB8" w14:textId="77777777" w:rsidR="00B64713" w:rsidRDefault="00B64713" w:rsidP="00B64713"/>
        </w:tc>
        <w:tc>
          <w:tcPr>
            <w:tcW w:w="2471" w:type="dxa"/>
          </w:tcPr>
          <w:p w14:paraId="39B76874" w14:textId="77777777" w:rsidR="00B64713" w:rsidRDefault="00B64713" w:rsidP="00B64713"/>
        </w:tc>
      </w:tr>
      <w:tr w:rsidR="00B64713" w14:paraId="0D12A73B" w14:textId="77777777" w:rsidTr="00B64713">
        <w:trPr>
          <w:trHeight w:val="454"/>
        </w:trPr>
        <w:tc>
          <w:tcPr>
            <w:tcW w:w="4106" w:type="dxa"/>
          </w:tcPr>
          <w:p w14:paraId="416B14DC" w14:textId="77777777" w:rsidR="00B64713" w:rsidRDefault="00B64713" w:rsidP="00B64713"/>
        </w:tc>
        <w:tc>
          <w:tcPr>
            <w:tcW w:w="5528" w:type="dxa"/>
          </w:tcPr>
          <w:p w14:paraId="440C00A2" w14:textId="77777777" w:rsidR="00B64713" w:rsidRDefault="00B64713" w:rsidP="00B64713"/>
        </w:tc>
        <w:tc>
          <w:tcPr>
            <w:tcW w:w="1843" w:type="dxa"/>
          </w:tcPr>
          <w:p w14:paraId="1B810FFC" w14:textId="77777777" w:rsidR="00B64713" w:rsidRDefault="00B64713" w:rsidP="00B64713"/>
        </w:tc>
        <w:tc>
          <w:tcPr>
            <w:tcW w:w="2471" w:type="dxa"/>
          </w:tcPr>
          <w:p w14:paraId="414EF4D0" w14:textId="77777777" w:rsidR="00B64713" w:rsidRDefault="00B64713" w:rsidP="00B64713"/>
        </w:tc>
      </w:tr>
      <w:tr w:rsidR="00B64713" w14:paraId="4376D913" w14:textId="77777777" w:rsidTr="00B64713">
        <w:trPr>
          <w:trHeight w:val="454"/>
        </w:trPr>
        <w:tc>
          <w:tcPr>
            <w:tcW w:w="4106" w:type="dxa"/>
          </w:tcPr>
          <w:p w14:paraId="1FA649D8" w14:textId="77777777" w:rsidR="00B64713" w:rsidRDefault="00B64713" w:rsidP="00B64713"/>
        </w:tc>
        <w:tc>
          <w:tcPr>
            <w:tcW w:w="5528" w:type="dxa"/>
          </w:tcPr>
          <w:p w14:paraId="496B9AEA" w14:textId="77777777" w:rsidR="00B64713" w:rsidRDefault="00B64713" w:rsidP="00B64713"/>
        </w:tc>
        <w:tc>
          <w:tcPr>
            <w:tcW w:w="1843" w:type="dxa"/>
          </w:tcPr>
          <w:p w14:paraId="4022ECBB" w14:textId="77777777" w:rsidR="00B64713" w:rsidRDefault="00B64713" w:rsidP="00B64713"/>
        </w:tc>
        <w:tc>
          <w:tcPr>
            <w:tcW w:w="2471" w:type="dxa"/>
          </w:tcPr>
          <w:p w14:paraId="16E0A717" w14:textId="77777777" w:rsidR="00B64713" w:rsidRDefault="00B64713" w:rsidP="00B64713"/>
        </w:tc>
      </w:tr>
      <w:tr w:rsidR="00B64713" w14:paraId="356E75E8" w14:textId="77777777" w:rsidTr="00B64713">
        <w:trPr>
          <w:trHeight w:val="454"/>
        </w:trPr>
        <w:tc>
          <w:tcPr>
            <w:tcW w:w="4106" w:type="dxa"/>
          </w:tcPr>
          <w:p w14:paraId="41727ED3" w14:textId="77777777" w:rsidR="00B64713" w:rsidRDefault="00B64713" w:rsidP="00B64713"/>
        </w:tc>
        <w:tc>
          <w:tcPr>
            <w:tcW w:w="5528" w:type="dxa"/>
          </w:tcPr>
          <w:p w14:paraId="60784515" w14:textId="77777777" w:rsidR="00B64713" w:rsidRDefault="00B64713" w:rsidP="00B64713"/>
        </w:tc>
        <w:tc>
          <w:tcPr>
            <w:tcW w:w="1843" w:type="dxa"/>
          </w:tcPr>
          <w:p w14:paraId="00FF2E12" w14:textId="77777777" w:rsidR="00B64713" w:rsidRDefault="00B64713" w:rsidP="00B64713"/>
        </w:tc>
        <w:tc>
          <w:tcPr>
            <w:tcW w:w="2471" w:type="dxa"/>
          </w:tcPr>
          <w:p w14:paraId="58970A2E" w14:textId="77777777" w:rsidR="00B64713" w:rsidRDefault="00B64713" w:rsidP="00B64713"/>
        </w:tc>
      </w:tr>
      <w:tr w:rsidR="00B64713" w14:paraId="60421755" w14:textId="77777777" w:rsidTr="00B64713">
        <w:trPr>
          <w:trHeight w:val="454"/>
        </w:trPr>
        <w:tc>
          <w:tcPr>
            <w:tcW w:w="4106" w:type="dxa"/>
          </w:tcPr>
          <w:p w14:paraId="69AE1980" w14:textId="77777777" w:rsidR="00B64713" w:rsidRDefault="00B64713" w:rsidP="00B64713"/>
        </w:tc>
        <w:tc>
          <w:tcPr>
            <w:tcW w:w="5528" w:type="dxa"/>
          </w:tcPr>
          <w:p w14:paraId="571523A2" w14:textId="77777777" w:rsidR="00B64713" w:rsidRDefault="00B64713" w:rsidP="00B64713"/>
        </w:tc>
        <w:tc>
          <w:tcPr>
            <w:tcW w:w="1843" w:type="dxa"/>
          </w:tcPr>
          <w:p w14:paraId="6104D96A" w14:textId="77777777" w:rsidR="00B64713" w:rsidRDefault="00B64713" w:rsidP="00B64713"/>
        </w:tc>
        <w:tc>
          <w:tcPr>
            <w:tcW w:w="2471" w:type="dxa"/>
          </w:tcPr>
          <w:p w14:paraId="12159000" w14:textId="77777777" w:rsidR="00B64713" w:rsidRDefault="00B64713" w:rsidP="00B64713"/>
        </w:tc>
      </w:tr>
      <w:tr w:rsidR="00B64713" w14:paraId="3DCE0728" w14:textId="77777777" w:rsidTr="00B64713">
        <w:trPr>
          <w:trHeight w:val="454"/>
        </w:trPr>
        <w:tc>
          <w:tcPr>
            <w:tcW w:w="4106" w:type="dxa"/>
          </w:tcPr>
          <w:p w14:paraId="6285EEB8" w14:textId="77777777" w:rsidR="00B64713" w:rsidRDefault="00B64713" w:rsidP="00B64713"/>
        </w:tc>
        <w:tc>
          <w:tcPr>
            <w:tcW w:w="5528" w:type="dxa"/>
          </w:tcPr>
          <w:p w14:paraId="4723F6B0" w14:textId="77777777" w:rsidR="00B64713" w:rsidRDefault="00B64713" w:rsidP="00B64713"/>
        </w:tc>
        <w:tc>
          <w:tcPr>
            <w:tcW w:w="1843" w:type="dxa"/>
          </w:tcPr>
          <w:p w14:paraId="49BBA2B7" w14:textId="77777777" w:rsidR="00B64713" w:rsidRDefault="00B64713" w:rsidP="00B64713"/>
        </w:tc>
        <w:tc>
          <w:tcPr>
            <w:tcW w:w="2471" w:type="dxa"/>
          </w:tcPr>
          <w:p w14:paraId="3E5E2C15" w14:textId="77777777" w:rsidR="00B64713" w:rsidRDefault="00B64713" w:rsidP="00B64713"/>
        </w:tc>
      </w:tr>
      <w:tr w:rsidR="00B64713" w14:paraId="5B9AA880" w14:textId="77777777" w:rsidTr="00B64713">
        <w:trPr>
          <w:trHeight w:val="454"/>
        </w:trPr>
        <w:tc>
          <w:tcPr>
            <w:tcW w:w="4106" w:type="dxa"/>
          </w:tcPr>
          <w:p w14:paraId="23F56818" w14:textId="77777777" w:rsidR="00B64713" w:rsidRDefault="00B64713" w:rsidP="00B64713"/>
        </w:tc>
        <w:tc>
          <w:tcPr>
            <w:tcW w:w="5528" w:type="dxa"/>
          </w:tcPr>
          <w:p w14:paraId="18A71D0A" w14:textId="77777777" w:rsidR="00B64713" w:rsidRDefault="00B64713" w:rsidP="00B64713"/>
        </w:tc>
        <w:tc>
          <w:tcPr>
            <w:tcW w:w="1843" w:type="dxa"/>
          </w:tcPr>
          <w:p w14:paraId="5E11C493" w14:textId="77777777" w:rsidR="00B64713" w:rsidRDefault="00B64713" w:rsidP="00B64713"/>
        </w:tc>
        <w:tc>
          <w:tcPr>
            <w:tcW w:w="2471" w:type="dxa"/>
          </w:tcPr>
          <w:p w14:paraId="6AAF213A" w14:textId="77777777" w:rsidR="00B64713" w:rsidRDefault="00B64713" w:rsidP="00B64713"/>
        </w:tc>
      </w:tr>
    </w:tbl>
    <w:p w14:paraId="1F91EB5C" w14:textId="7F455C87" w:rsidR="00467D0F" w:rsidRDefault="00467D0F" w:rsidP="006F02FE">
      <w:pPr>
        <w:sectPr w:rsidR="00467D0F" w:rsidSect="000E7E5B">
          <w:headerReference w:type="default" r:id="rId24"/>
          <w:pgSz w:w="16838" w:h="11906" w:orient="landscape"/>
          <w:pgMar w:top="1440" w:right="1440" w:bottom="1440" w:left="1440" w:header="708" w:footer="708" w:gutter="0"/>
          <w:cols w:space="708"/>
          <w:docGrid w:linePitch="360"/>
        </w:sectPr>
      </w:pPr>
    </w:p>
    <w:p w14:paraId="3BFEF1ED" w14:textId="77777777" w:rsidR="006F02FE" w:rsidRDefault="006F02FE" w:rsidP="001F2A2B">
      <w:pPr>
        <w:spacing w:after="0" w:line="240" w:lineRule="auto"/>
      </w:pPr>
    </w:p>
    <w:p w14:paraId="0C779EE1" w14:textId="4ED6383E" w:rsidR="00C70211" w:rsidRDefault="00F64816">
      <w:bookmarkStart w:id="12" w:name="Diagram6"/>
      <w:bookmarkEnd w:id="12"/>
      <w:r>
        <w:rPr>
          <w:noProof/>
          <w:lang w:eastAsia="en-GB"/>
        </w:rPr>
        <mc:AlternateContent>
          <mc:Choice Requires="wpg">
            <w:drawing>
              <wp:anchor distT="0" distB="0" distL="114300" distR="114300" simplePos="0" relativeHeight="251772928" behindDoc="0" locked="0" layoutInCell="1" allowOverlap="1" wp14:anchorId="6ECC860A" wp14:editId="2A2C9F32">
                <wp:simplePos x="0" y="0"/>
                <wp:positionH relativeFrom="margin">
                  <wp:align>center</wp:align>
                </wp:positionH>
                <wp:positionV relativeFrom="paragraph">
                  <wp:posOffset>279136</wp:posOffset>
                </wp:positionV>
                <wp:extent cx="8968740"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740" cy="3505200"/>
                          <a:chOff x="0" y="0"/>
                          <a:chExt cx="8968760"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05978FBC" w14:textId="77777777" w:rsidR="00355BAB" w:rsidRDefault="00355BAB"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17F40D3" w14:textId="77777777" w:rsidR="00355BAB" w:rsidRDefault="00355BAB"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D21F1ED" w14:textId="77777777" w:rsidR="00355BAB" w:rsidRDefault="00355BAB" w:rsidP="00C70211"/>
                          </w:txbxContent>
                        </wps:txbx>
                        <wps:bodyPr rot="0" vert="horz" wrap="square" lIns="91440" tIns="45720" rIns="91440" bIns="45720" anchor="t" anchorCtr="0">
                          <a:noAutofit/>
                        </wps:bodyPr>
                      </wps:wsp>
                      <wpg:grpSp>
                        <wpg:cNvPr id="646" name="Group 646"/>
                        <wpg:cNvGrpSpPr/>
                        <wpg:grpSpPr>
                          <a:xfrm>
                            <a:off x="495300" y="0"/>
                            <a:ext cx="8473460" cy="3174057"/>
                            <a:chOff x="0" y="0"/>
                            <a:chExt cx="8473460" cy="3174057"/>
                          </a:xfrm>
                        </wpg:grpSpPr>
                        <wpg:grpSp>
                          <wpg:cNvPr id="647" name="Group 647"/>
                          <wpg:cNvGrpSpPr/>
                          <wpg:grpSpPr>
                            <a:xfrm>
                              <a:off x="371475" y="285750"/>
                              <a:ext cx="8101985" cy="2888307"/>
                              <a:chOff x="0" y="0"/>
                              <a:chExt cx="5756674" cy="1666875"/>
                            </a:xfrm>
                          </wpg:grpSpPr>
                          <wpg:grpSp>
                            <wpg:cNvPr id="648" name="Group 648"/>
                            <wpg:cNvGrpSpPr/>
                            <wpg:grpSpPr>
                              <a:xfrm>
                                <a:off x="0" y="0"/>
                                <a:ext cx="5756674" cy="1666875"/>
                                <a:chOff x="0" y="0"/>
                                <a:chExt cx="5756674" cy="1666875"/>
                              </a:xfrm>
                            </wpg:grpSpPr>
                            <wpg:grpSp>
                              <wpg:cNvPr id="649" name="Group 649"/>
                              <wpg:cNvGrpSpPr/>
                              <wpg:grpSpPr>
                                <a:xfrm>
                                  <a:off x="0" y="0"/>
                                  <a:ext cx="5756674" cy="1666875"/>
                                  <a:chOff x="0" y="0"/>
                                  <a:chExt cx="5756674" cy="1447800"/>
                                </a:xfrm>
                              </wpg:grpSpPr>
                              <wps:wsp>
                                <wps:cNvPr id="650" name="Text Box 2"/>
                                <wps:cNvSpPr txBox="1">
                                  <a:spLocks noChangeArrowheads="1"/>
                                </wps:cNvSpPr>
                                <wps:spPr bwMode="auto">
                                  <a:xfrm>
                                    <a:off x="4381153" y="515649"/>
                                    <a:ext cx="1375521" cy="689441"/>
                                  </a:xfrm>
                                  <a:prstGeom prst="rect">
                                    <a:avLst/>
                                  </a:prstGeom>
                                  <a:solidFill>
                                    <a:srgbClr val="FFFFFF"/>
                                  </a:solidFill>
                                  <a:ln w="19050">
                                    <a:solidFill>
                                      <a:srgbClr val="000000"/>
                                    </a:solidFill>
                                    <a:miter lim="800000"/>
                                    <a:headEnd/>
                                    <a:tailEnd/>
                                  </a:ln>
                                </wps:spPr>
                                <wps:txbx>
                                  <w:txbxContent>
                                    <w:p w14:paraId="2B7B0D9E" w14:textId="11D2AA48" w:rsidR="00355BAB" w:rsidRPr="00D34BD1" w:rsidRDefault="001F2A2B" w:rsidP="00C70211">
                                      <w:pPr>
                                        <w:rPr>
                                          <w:b/>
                                          <w:sz w:val="24"/>
                                          <w:szCs w:val="24"/>
                                          <w:lang w:val="en-US"/>
                                        </w:rPr>
                                      </w:pPr>
                                      <w:r>
                                        <w:rPr>
                                          <w:b/>
                                          <w:sz w:val="24"/>
                                          <w:szCs w:val="24"/>
                                          <w:lang w:val="en-US"/>
                                        </w:rPr>
                                        <w:t xml:space="preserve">6. </w:t>
                                      </w: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EA1A39E" w14:textId="77777777" w:rsidR="00355BAB" w:rsidRDefault="00355BAB"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CFC3D03" w14:textId="77777777" w:rsidR="00355BAB" w:rsidRDefault="00355BAB"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71FB49A" w14:textId="77777777" w:rsidR="00355BAB" w:rsidRDefault="00355BAB"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1D926A2" w14:textId="77777777" w:rsidR="00355BAB" w:rsidRDefault="00355BAB"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367E2A2B" w14:textId="77777777" w:rsidR="00355BAB" w:rsidRDefault="00355BAB"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E9E0DB" w14:textId="77777777" w:rsidR="00355BAB" w:rsidRDefault="00355BAB"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0AF144" w14:textId="77777777" w:rsidR="00355BAB" w:rsidRDefault="00355BAB"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6DA1FB1" w14:textId="77777777" w:rsidR="00355BAB" w:rsidRDefault="00355BAB"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FF9934" w14:textId="77777777" w:rsidR="00355BAB" w:rsidRDefault="00355BAB"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2306EA" w14:textId="77777777" w:rsidR="00355BAB" w:rsidRDefault="00355BAB"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C03D3F" w14:textId="77777777" w:rsidR="00355BAB" w:rsidRDefault="00355BAB"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BABA4E7" w14:textId="77777777" w:rsidR="00355BAB" w:rsidRDefault="00355BAB"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212EBB" w14:textId="77777777" w:rsidR="00355BAB" w:rsidRDefault="00355BAB"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F3A51EE" w14:textId="77777777" w:rsidR="00355BAB" w:rsidRDefault="00355BAB"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DCD8C57" w14:textId="77777777" w:rsidR="00355BAB" w:rsidRDefault="00355BAB"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DFA223" w14:textId="77777777" w:rsidR="00355BAB" w:rsidRDefault="00355BAB"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06C331" w14:textId="77777777" w:rsidR="00355BAB" w:rsidRDefault="00355BAB"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A3B6D7" w14:textId="77777777" w:rsidR="00355BAB" w:rsidRDefault="00355BAB"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2436D" w14:textId="77777777" w:rsidR="00355BAB" w:rsidRDefault="00355BAB"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8C8AF37" w14:textId="77777777" w:rsidR="00355BAB" w:rsidRDefault="00355BAB"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67F98C" w14:textId="77777777" w:rsidR="00355BAB" w:rsidRDefault="00355BAB"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ECC860A" id="Group 642" o:spid="_x0000_s1346" style="position:absolute;margin-left:0;margin-top:22pt;width:706.2pt;height:276pt;z-index:251772928;mso-position-horizontal:center;mso-position-horizontal-relative:margin;mso-width-relative:margin" coordsize="8968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05978FBC" w14:textId="77777777" w:rsidR="00355BAB" w:rsidRDefault="00355BAB" w:rsidP="00C70211"/>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017F40D3" w14:textId="77777777" w:rsidR="00355BAB" w:rsidRDefault="00355BAB" w:rsidP="00C70211"/>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6D21F1ED" w14:textId="77777777" w:rsidR="00355BAB" w:rsidRDefault="00355BAB" w:rsidP="00C70211"/>
                    </w:txbxContent>
                  </v:textbox>
                </v:shape>
                <v:group id="Group 646" o:spid="_x0000_s1350" style="position:absolute;left:4953;width:84734;height:31740" coordsize="8473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647" o:spid="_x0000_s1351" style="position:absolute;left:3714;top:2857;width:81020;height:28883"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648" o:spid="_x0000_s1352" style="position:absolute;width:57566;height:16668"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353" style="position:absolute;width:57566;height:16668" coordsize="5756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_x0000_s1354" type="#_x0000_t202" style="position:absolute;left:43811;top:5156;width:13755;height:6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" strokeweight="1.5pt">
                          <v:textbox>
                            <w:txbxContent>
                              <w:p w14:paraId="2B7B0D9E" w14:textId="11D2AA48" w:rsidR="00355BAB" w:rsidRPr="00D34BD1" w:rsidRDefault="001F2A2B" w:rsidP="00C70211">
                                <w:pPr>
                                  <w:rPr>
                                    <w:b/>
                                    <w:sz w:val="24"/>
                                    <w:szCs w:val="24"/>
                                    <w:lang w:val="en-US"/>
                                  </w:rPr>
                                </w:pPr>
                                <w:r>
                                  <w:rPr>
                                    <w:b/>
                                    <w:sz w:val="24"/>
                                    <w:szCs w:val="24"/>
                                    <w:lang w:val="en-US"/>
                                  </w:rPr>
                                  <w:t xml:space="preserve">6. </w:t>
                                </w:r>
                              </w:p>
                            </w:txbxContent>
                          </v:textbox>
                        </v:shape>
                        <v:line id="Straight Connector 651"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" strokecolor="windowText" strokeweight="2pt">
                          <v:stroke joinstyle="miter"/>
                        </v:line>
                        <v:line id="Straight Connector 652"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" strokecolor="windowText" strokeweight="2pt">
                          <v:stroke joinstyle="miter"/>
                        </v:line>
                        <v:line id="Straight Connector 653"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" strokecolor="windowText" strokeweight="2pt">
                          <v:stroke joinstyle="miter"/>
                        </v:line>
                        <v:line id="Straight Connector 654"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" strokecolor="windowText" strokeweight="2pt">
                          <v:stroke joinstyle="miter"/>
                        </v:line>
                        <v:line id="Straight Connector 655"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" strokecolor="windowText" strokeweight="2pt">
                          <v:stroke joinstyle="miter"/>
                        </v:line>
                        <v:line id="Straight Connector 656"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" strokecolor="windowText" strokeweight="2pt">
                          <v:stroke joinstyle="miter"/>
                        </v:line>
                        <v:line id="Straight Connector 657"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" strokecolor="windowText" strokeweight="2pt">
                          <v:stroke joinstyle="miter"/>
                        </v:line>
                      </v:group>
                      <v:line id="Straight Connector 658"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" strokecolor="#4472c4" strokeweight=".5pt">
                        <v:stroke joinstyle="miter"/>
                      </v:line>
                      <v:line id="Straight Connector 659"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GJ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avsH1TDwCcvYPAAD//wMAUEsBAi0AFAAGAAgAAAAhANvh9svuAAAAhQEAABMAAAAAAAAA&#10;AAAAAAAAAAAAAFtDb250ZW50X1R5cGVzXS54bWxQSwECLQAUAAYACAAAACEAWvQsW78AAAAVAQAA&#10;CwAAAAAAAAAAAAAAAAAfAQAAX3JlbHMvLnJlbHNQSwECLQAUAAYACAAAACEAeFBBicYAAADcAAAA&#10;DwAAAAAAAAAAAAAAAAAHAgAAZHJzL2Rvd25yZXYueG1sUEsFBgAAAAADAAMAtwAAAPoCAAAAAA==&#10;" strokecolor="#4472c4" strokeweight=".5pt">
                        <v:stroke joinstyle="miter"/>
                      </v:line>
                      <v:line id="Straight Connector 660"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" strokecolor="#4472c4" strokeweight=".5pt">
                        <v:stroke joinstyle="miter"/>
                      </v:line>
                      <v:line id="Straight Connector 661"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" strokecolor="#4472c4" strokeweight=".5pt">
                        <v:stroke joinstyle="miter"/>
                      </v:line>
                      <v:line id="Straight Connector 662"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" strokecolor="#4472c4" strokeweight=".5pt">
                        <v:stroke joinstyle="miter"/>
                      </v:line>
                      <v:line id="Straight Connector 663"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" strokecolor="#4472c4" strokeweight=".5pt">
                        <v:stroke joinstyle="miter"/>
                      </v:line>
                      <v:line id="Straight Connector 664"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" strokecolor="#4472c4" strokeweight=".5pt">
                        <v:stroke joinstyle="miter"/>
                      </v:line>
                      <v:line id="Straight Connector 665"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" strokecolor="#4472c4" strokeweight=".5pt">
                        <v:stroke joinstyle="miter"/>
                      </v:line>
                      <v:line id="Straight Connector 666"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" strokecolor="#4472c4" strokeweight=".5pt">
                        <v:stroke joinstyle="miter"/>
                      </v:line>
                    </v:group>
                    <v:line id="Straight Connector 667"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" strokecolor="#4472c4" strokeweight=".5pt">
                      <v:stroke joinstyle="miter"/>
                    </v:line>
                    <v:line id="Straight Connector 668"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" strokecolor="#4472c4" strokeweight=".5pt">
                      <v:stroke joinstyle="miter"/>
                    </v:line>
                    <v:line id="Straight Connector 669"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" strokecolor="#4472c4" strokeweight=".5pt">
                      <v:stroke joinstyle="miter"/>
                    </v:line>
                    <v:line id="Straight Connector 670"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" strokecolor="#4472c4" strokeweight=".5pt">
                      <v:stroke joinstyle="miter"/>
                    </v:line>
                    <v:line id="Straight Connector 671"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" strokecolor="#4472c4" strokeweight=".5pt">
                      <v:stroke joinstyle="miter"/>
                    </v:line>
                    <v:line id="Straight Connector 672"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" strokecolor="#4472c4" strokeweight=".5pt">
                      <v:stroke joinstyle="miter"/>
                    </v:line>
                    <v:line id="Straight Connector 673"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" strokecolor="#4472c4" strokeweight=".5pt">
                      <v:stroke joinstyle="miter"/>
                    </v:line>
                    <v:line id="Straight Connector 674"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J3xgAAANwAAAAPAAAAZHJzL2Rvd25yZXYueG1sRI9Ba8JA&#10;FITvhf6H5RW8lLppF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3eSyd8YAAADcAAAA&#10;DwAAAAAAAAAAAAAAAAAHAgAAZHJzL2Rvd25yZXYueG1sUEsFBgAAAAADAAMAtwAAAPoCAAAAAA==&#10;" strokecolor="#4472c4" strokeweight=".5pt">
                      <v:stroke joinstyle="miter"/>
                    </v:line>
                    <v:line id="Straight Connector 675"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sxgAAANwAAAAPAAAAZHJzL2Rvd25yZXYueG1sRI9Ba8JA&#10;FITvhf6H5RW8lLppR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sqgX7MYAAADcAAAA&#10;DwAAAAAAAAAAAAAAAAAHAgAAZHJzL2Rvd25yZXYueG1sUEsFBgAAAAADAAMAtwAAAPoCAAAAAA==&#10;" strokecolor="#4472c4" strokeweight=".5pt">
                      <v:stroke joinstyle="miter"/>
                    </v:line>
                  </v:group>
                  <v:group id="Group 676"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0EA1A39E" w14:textId="77777777" w:rsidR="00355BAB" w:rsidRDefault="00355BAB" w:rsidP="00C70211"/>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4CFC3D03" w14:textId="77777777" w:rsidR="00355BAB" w:rsidRDefault="00355BAB" w:rsidP="00C70211"/>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171FB49A" w14:textId="77777777" w:rsidR="00355BAB" w:rsidRDefault="00355BAB" w:rsidP="00C70211"/>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" strokecolor="#d9d9d9">
                      <v:textbox>
                        <w:txbxContent>
                          <w:p w14:paraId="21D926A2" w14:textId="77777777" w:rsidR="00355BAB" w:rsidRDefault="00355BAB" w:rsidP="00C70211"/>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" strokecolor="#d9d9d9">
                      <v:textbox>
                        <w:txbxContent>
                          <w:p w14:paraId="367E2A2B" w14:textId="77777777" w:rsidR="00355BAB" w:rsidRDefault="00355BAB" w:rsidP="00C70211"/>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" strokecolor="#d9d9d9">
                      <v:textbox>
                        <w:txbxContent>
                          <w:p w14:paraId="0EE9E0DB" w14:textId="77777777" w:rsidR="00355BAB" w:rsidRDefault="00355BAB" w:rsidP="00C70211"/>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2DxAAAANwAAAAPAAAAZHJzL2Rvd25yZXYueG1sRI9Ba8JA&#10;FITvBf/D8gRvdZMI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HLvDYPEAAAA3AAAAA8A&#10;AAAAAAAAAAAAAAAABwIAAGRycy9kb3ducmV2LnhtbFBLBQYAAAAAAwADALcAAAD4AgAAAAA=&#10;" strokecolor="#d9d9d9">
                      <v:textbox>
                        <w:txbxContent>
                          <w:p w14:paraId="400AF144" w14:textId="77777777" w:rsidR="00355BAB" w:rsidRDefault="00355BAB" w:rsidP="00C70211"/>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X3xAAAANwAAAAPAAAAZHJzL2Rvd25yZXYueG1sRI9Ba8JA&#10;FITvBf/D8gRvdZMg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P0GlffEAAAA3AAAAA8A&#10;AAAAAAAAAAAAAAAABwIAAGRycy9kb3ducmV2LnhtbFBLBQYAAAAAAwADALcAAAD4AgAAAAA=&#10;" strokecolor="#d9d9d9">
                      <v:textbox>
                        <w:txbxContent>
                          <w:p w14:paraId="06DA1FB1" w14:textId="77777777" w:rsidR="00355BAB" w:rsidRDefault="00355BAB" w:rsidP="00C70211"/>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BsxAAAANwAAAAPAAAAZHJzL2Rvd25yZXYueG1sRI9Ba8JA&#10;FITvBf/D8gRvdZOA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JJKMGzEAAAA3AAAAA8A&#10;AAAAAAAAAAAAAAAABwIAAGRycy9kb3ducmV2LnhtbFBLBQYAAAAAAwADALcAAAD4AgAAAAA=&#10;" strokecolor="#d9d9d9">
                      <v:textbox>
                        <w:txbxContent>
                          <w:p w14:paraId="57FF9934" w14:textId="77777777" w:rsidR="00355BAB" w:rsidRDefault="00355BAB" w:rsidP="00C70211"/>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" strokecolor="#d9d9d9">
                      <v:textbox>
                        <w:txbxContent>
                          <w:p w14:paraId="752306EA" w14:textId="77777777" w:rsidR="00355BAB" w:rsidRDefault="00355BAB" w:rsidP="00C70211"/>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" strokecolor="#d9d9d9">
                      <v:textbox>
                        <w:txbxContent>
                          <w:p w14:paraId="67C03D3F" w14:textId="77777777" w:rsidR="00355BAB" w:rsidRDefault="00355BAB" w:rsidP="00C70211"/>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" strokecolor="#d9d9d9">
                      <v:textbox>
                        <w:txbxContent>
                          <w:p w14:paraId="2BABA4E7" w14:textId="77777777" w:rsidR="00355BAB" w:rsidRDefault="00355BAB" w:rsidP="00C70211"/>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" strokecolor="#d9d9d9">
                  <v:textbox>
                    <w:txbxContent>
                      <w:p w14:paraId="61212EBB" w14:textId="77777777" w:rsidR="00355BAB" w:rsidRDefault="00355BAB" w:rsidP="00C70211"/>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" strokecolor="#d9d9d9">
                  <v:textbox>
                    <w:txbxContent>
                      <w:p w14:paraId="1F3A51EE" w14:textId="77777777" w:rsidR="00355BAB" w:rsidRDefault="00355BAB" w:rsidP="00C70211"/>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" strokecolor="#d9d9d9">
                  <v:textbox>
                    <w:txbxContent>
                      <w:p w14:paraId="2DCD8C57" w14:textId="77777777" w:rsidR="00355BAB" w:rsidRDefault="00355BAB" w:rsidP="00C70211"/>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" strokecolor="#d9d9d9">
                  <v:textbox>
                    <w:txbxContent>
                      <w:p w14:paraId="73DFA223" w14:textId="77777777" w:rsidR="00355BAB" w:rsidRDefault="00355BAB" w:rsidP="00C70211"/>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tewwAAANwAAAAPAAAAZHJzL2Rvd25yZXYueG1sRI9Bi8Iw&#10;FITvgv8hPGFvmuqC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9zabXsMAAADcAAAADwAA&#10;AAAAAAAAAAAAAAAHAgAAZHJzL2Rvd25yZXYueG1sUEsFBgAAAAADAAMAtwAAAPcCAAAAAA==&#10;" strokecolor="#d9d9d9">
                  <v:textbox>
                    <w:txbxContent>
                      <w:p w14:paraId="1906C331" w14:textId="77777777" w:rsidR="00355BAB" w:rsidRDefault="00355BAB" w:rsidP="00C70211"/>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MqwwAAANwAAAAPAAAAZHJzL2Rvd25yZXYueG1sRI9Bi8Iw&#10;FITvgv8hPGFvmiqL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eN8DKsMAAADcAAAADwAA&#10;AAAAAAAAAAAAAAAHAgAAZHJzL2Rvd25yZXYueG1sUEsFBgAAAAADAAMAtwAAAPcCAAAAAA==&#10;" strokecolor="#d9d9d9">
                  <v:textbox>
                    <w:txbxContent>
                      <w:p w14:paraId="0BA3B6D7" w14:textId="77777777" w:rsidR="00355BAB" w:rsidRDefault="00355BAB" w:rsidP="00C70211"/>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axwwAAANwAAAAPAAAAZHJzL2Rvd25yZXYueG1sRI9Bi8Iw&#10;FITvgv8hPGFvmiqs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F5OmscMAAADcAAAADwAA&#10;AAAAAAAAAAAAAAAHAgAAZHJzL2Rvd25yZXYueG1sUEsFBgAAAAADAAMAtwAAAPcCAAAAAA==&#10;" strokecolor="#d9d9d9">
                  <v:textbox>
                    <w:txbxContent>
                      <w:p w14:paraId="70E2436D" w14:textId="77777777" w:rsidR="00355BAB" w:rsidRDefault="00355BAB" w:rsidP="00C70211"/>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" strokecolor="#d9d9d9">
                  <v:textbox>
                    <w:txbxContent>
                      <w:p w14:paraId="78C8AF37" w14:textId="77777777" w:rsidR="00355BAB" w:rsidRDefault="00355BAB" w:rsidP="00C70211"/>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" strokecolor="#d9d9d9">
                  <v:textbox>
                    <w:txbxContent>
                      <w:p w14:paraId="2767F98C" w14:textId="77777777" w:rsidR="00355BAB" w:rsidRDefault="00355BAB" w:rsidP="00C70211"/>
                    </w:txbxContent>
                  </v:textbox>
                </v:shape>
                <w10:wrap anchorx="margin"/>
              </v:group>
            </w:pict>
          </mc:Fallback>
        </mc:AlternateContent>
      </w:r>
    </w:p>
    <w:p w14:paraId="6416CDEA" w14:textId="4E2D98EF" w:rsidR="00C70211" w:rsidRDefault="00C70211"/>
    <w:p w14:paraId="59E68257" w14:textId="7C56303A" w:rsidR="00C70211" w:rsidRDefault="00C70211"/>
    <w:p w14:paraId="7B2338DD" w14:textId="77777777" w:rsidR="00C70211" w:rsidRDefault="00C70211"/>
    <w:p w14:paraId="114980C1" w14:textId="77777777" w:rsidR="00C70211" w:rsidRDefault="00C70211"/>
    <w:p w14:paraId="4BDD395D" w14:textId="77777777" w:rsidR="00C70211" w:rsidRDefault="00C70211"/>
    <w:p w14:paraId="00EE890B" w14:textId="77777777" w:rsidR="00C70211" w:rsidRDefault="00C70211"/>
    <w:p w14:paraId="5A0C1FD2" w14:textId="77777777" w:rsidR="00C70211" w:rsidRDefault="00C70211"/>
    <w:p w14:paraId="1E2D974E" w14:textId="77777777" w:rsidR="00C70211" w:rsidRDefault="00C70211"/>
    <w:p w14:paraId="3FCF68EF" w14:textId="77777777" w:rsidR="00A65BF5" w:rsidRDefault="00A65BF5" w:rsidP="00775D4A">
      <w:pPr>
        <w:rPr>
          <w:u w:val="single"/>
        </w:rPr>
      </w:pPr>
    </w:p>
    <w:p w14:paraId="0388F9C6" w14:textId="77777777" w:rsidR="00A65BF5" w:rsidRDefault="00A65BF5" w:rsidP="00775D4A">
      <w:pPr>
        <w:rPr>
          <w:u w:val="single"/>
        </w:rPr>
      </w:pPr>
    </w:p>
    <w:p w14:paraId="71FB3FF1" w14:textId="77777777" w:rsidR="00A65BF5" w:rsidRDefault="00A65BF5" w:rsidP="00775D4A">
      <w:pPr>
        <w:rPr>
          <w:u w:val="single"/>
        </w:rPr>
      </w:pPr>
    </w:p>
    <w:p w14:paraId="3FCC83D4" w14:textId="77777777" w:rsidR="00A65BF5" w:rsidRDefault="00A65BF5" w:rsidP="00775D4A">
      <w:pPr>
        <w:rPr>
          <w:u w:val="single"/>
        </w:rPr>
      </w:pPr>
    </w:p>
    <w:p w14:paraId="6A210FBD" w14:textId="77777777" w:rsidR="00A65BF5" w:rsidRDefault="00A65BF5" w:rsidP="00775D4A">
      <w:pPr>
        <w:rPr>
          <w:u w:val="single"/>
        </w:rPr>
      </w:pPr>
    </w:p>
    <w:p w14:paraId="56124C5F" w14:textId="23EA2F30"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2E378C4D" w14:textId="77777777" w:rsidR="0092670D" w:rsidRDefault="0092670D" w:rsidP="001F2A2B">
      <w:pPr>
        <w:spacing w:after="0" w:line="240" w:lineRule="auto"/>
        <w:sectPr w:rsidR="0092670D" w:rsidSect="000E7E5B">
          <w:headerReference w:type="default" r:id="rId25"/>
          <w:pgSz w:w="16838" w:h="11906" w:orient="landscape"/>
          <w:pgMar w:top="1440" w:right="1440" w:bottom="1440" w:left="1440" w:header="708" w:footer="708" w:gutter="0"/>
          <w:cols w:space="708"/>
          <w:docGrid w:linePitch="360"/>
        </w:sectPr>
      </w:pPr>
    </w:p>
    <w:p w14:paraId="240E29A3" w14:textId="77777777" w:rsidR="00601FE3" w:rsidRDefault="00601FE3" w:rsidP="001F2A2B">
      <w:pPr>
        <w:spacing w:after="0" w:line="240" w:lineRule="auto"/>
      </w:pPr>
    </w:p>
    <w:p w14:paraId="61C091C7" w14:textId="77777777" w:rsidR="00B64713" w:rsidRDefault="00B64713" w:rsidP="001F2A2B">
      <w:pPr>
        <w:spacing w:after="0" w:line="240" w:lineRule="auto"/>
      </w:pPr>
    </w:p>
    <w:p w14:paraId="6D80CF2C" w14:textId="77777777" w:rsidR="00B64713" w:rsidRDefault="00B64713" w:rsidP="001F2A2B">
      <w:pPr>
        <w:spacing w:after="0" w:line="240" w:lineRule="auto"/>
      </w:pPr>
    </w:p>
    <w:p w14:paraId="595C745D" w14:textId="77777777" w:rsidR="00B64713" w:rsidRDefault="00B64713" w:rsidP="001F2A2B">
      <w:pPr>
        <w:spacing w:after="0" w:line="240" w:lineRule="auto"/>
      </w:pPr>
    </w:p>
    <w:p w14:paraId="64139A38" w14:textId="77777777" w:rsidR="00B64713" w:rsidRDefault="00B64713" w:rsidP="001F2A2B">
      <w:pPr>
        <w:spacing w:after="0" w:line="240" w:lineRule="auto"/>
      </w:pPr>
    </w:p>
    <w:p w14:paraId="0B600963" w14:textId="77777777" w:rsidR="00B64713" w:rsidRDefault="00B64713" w:rsidP="001F2A2B">
      <w:pPr>
        <w:spacing w:after="0" w:line="240" w:lineRule="auto"/>
      </w:pPr>
    </w:p>
    <w:p w14:paraId="17A009CB" w14:textId="77777777" w:rsidR="00B64713" w:rsidRDefault="00B64713" w:rsidP="001F2A2B">
      <w:pPr>
        <w:spacing w:after="0" w:line="240" w:lineRule="auto"/>
      </w:pPr>
    </w:p>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2E8C6C43" w14:textId="77777777" w:rsidTr="00C1275E">
        <w:trPr>
          <w:trHeight w:val="454"/>
        </w:trPr>
        <w:tc>
          <w:tcPr>
            <w:tcW w:w="4106" w:type="dxa"/>
            <w:shd w:val="clear" w:color="auto" w:fill="463C64"/>
          </w:tcPr>
          <w:p w14:paraId="4E600684" w14:textId="77777777" w:rsidR="00723E27" w:rsidRPr="00C1275E" w:rsidRDefault="00723E27" w:rsidP="00723E27">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463C64"/>
          </w:tcPr>
          <w:p w14:paraId="54E6C78D" w14:textId="77777777" w:rsidR="00723E27" w:rsidRPr="00C1275E" w:rsidRDefault="00723E27" w:rsidP="00723E27">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34823EA5" w14:textId="77777777" w:rsidR="00723E27" w:rsidRPr="00C1275E" w:rsidRDefault="00723E27" w:rsidP="00723E27">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03AA124B" w14:textId="77777777" w:rsidR="00723E27" w:rsidRPr="00C1275E" w:rsidRDefault="00723E27" w:rsidP="00723E27">
            <w:pPr>
              <w:rPr>
                <w:b/>
                <w:color w:val="FFFFFF" w:themeColor="background1"/>
                <w:sz w:val="24"/>
                <w:szCs w:val="24"/>
              </w:rPr>
            </w:pPr>
            <w:r w:rsidRPr="00C1275E">
              <w:rPr>
                <w:b/>
                <w:color w:val="FFFFFF" w:themeColor="background1"/>
                <w:sz w:val="24"/>
                <w:szCs w:val="24"/>
              </w:rPr>
              <w:t>Lead</w:t>
            </w:r>
          </w:p>
        </w:tc>
      </w:tr>
      <w:tr w:rsidR="00723E27" w14:paraId="6D2EFD54" w14:textId="77777777" w:rsidTr="00723E27">
        <w:trPr>
          <w:trHeight w:val="454"/>
        </w:trPr>
        <w:tc>
          <w:tcPr>
            <w:tcW w:w="4106" w:type="dxa"/>
          </w:tcPr>
          <w:p w14:paraId="5C2215D6" w14:textId="77777777" w:rsidR="00723E27" w:rsidRDefault="00723E27" w:rsidP="00723E27"/>
        </w:tc>
        <w:tc>
          <w:tcPr>
            <w:tcW w:w="5528" w:type="dxa"/>
          </w:tcPr>
          <w:p w14:paraId="22ACA83B" w14:textId="77777777" w:rsidR="00723E27" w:rsidRDefault="00723E27" w:rsidP="00723E27"/>
        </w:tc>
        <w:tc>
          <w:tcPr>
            <w:tcW w:w="1843" w:type="dxa"/>
          </w:tcPr>
          <w:p w14:paraId="54BEB214" w14:textId="77777777" w:rsidR="00723E27" w:rsidRDefault="00723E27" w:rsidP="00723E27"/>
        </w:tc>
        <w:tc>
          <w:tcPr>
            <w:tcW w:w="2471" w:type="dxa"/>
          </w:tcPr>
          <w:p w14:paraId="32C29085" w14:textId="77777777" w:rsidR="00723E27" w:rsidRDefault="00723E27" w:rsidP="00723E27"/>
        </w:tc>
      </w:tr>
      <w:tr w:rsidR="00723E27" w14:paraId="5BE6E158" w14:textId="77777777" w:rsidTr="00723E27">
        <w:trPr>
          <w:trHeight w:val="454"/>
        </w:trPr>
        <w:tc>
          <w:tcPr>
            <w:tcW w:w="4106" w:type="dxa"/>
          </w:tcPr>
          <w:p w14:paraId="3EB97681" w14:textId="77777777" w:rsidR="00723E27" w:rsidRDefault="00723E27" w:rsidP="00723E27"/>
        </w:tc>
        <w:tc>
          <w:tcPr>
            <w:tcW w:w="5528" w:type="dxa"/>
          </w:tcPr>
          <w:p w14:paraId="6C03F76C" w14:textId="77777777" w:rsidR="00723E27" w:rsidRDefault="00723E27" w:rsidP="00723E27"/>
        </w:tc>
        <w:tc>
          <w:tcPr>
            <w:tcW w:w="1843" w:type="dxa"/>
          </w:tcPr>
          <w:p w14:paraId="6F37CBCA" w14:textId="77777777" w:rsidR="00723E27" w:rsidRDefault="00723E27" w:rsidP="00723E27"/>
        </w:tc>
        <w:tc>
          <w:tcPr>
            <w:tcW w:w="2471" w:type="dxa"/>
          </w:tcPr>
          <w:p w14:paraId="4A91F167" w14:textId="77777777" w:rsidR="00723E27" w:rsidRDefault="00723E27" w:rsidP="00723E27"/>
        </w:tc>
      </w:tr>
      <w:tr w:rsidR="00723E27" w14:paraId="35637643" w14:textId="77777777" w:rsidTr="00723E27">
        <w:trPr>
          <w:trHeight w:val="454"/>
        </w:trPr>
        <w:tc>
          <w:tcPr>
            <w:tcW w:w="4106" w:type="dxa"/>
          </w:tcPr>
          <w:p w14:paraId="435FE082" w14:textId="77777777" w:rsidR="00723E27" w:rsidRDefault="00723E27" w:rsidP="00723E27"/>
        </w:tc>
        <w:tc>
          <w:tcPr>
            <w:tcW w:w="5528" w:type="dxa"/>
          </w:tcPr>
          <w:p w14:paraId="5034B883" w14:textId="77777777" w:rsidR="00723E27" w:rsidRDefault="00723E27" w:rsidP="00723E27"/>
        </w:tc>
        <w:tc>
          <w:tcPr>
            <w:tcW w:w="1843" w:type="dxa"/>
          </w:tcPr>
          <w:p w14:paraId="119758E7" w14:textId="77777777" w:rsidR="00723E27" w:rsidRDefault="00723E27" w:rsidP="00723E27"/>
        </w:tc>
        <w:tc>
          <w:tcPr>
            <w:tcW w:w="2471" w:type="dxa"/>
          </w:tcPr>
          <w:p w14:paraId="763A4B30" w14:textId="77777777" w:rsidR="00723E27" w:rsidRDefault="00723E27" w:rsidP="00723E27"/>
        </w:tc>
      </w:tr>
      <w:tr w:rsidR="00723E27" w14:paraId="47D2F58E" w14:textId="77777777" w:rsidTr="00723E27">
        <w:trPr>
          <w:trHeight w:val="454"/>
        </w:trPr>
        <w:tc>
          <w:tcPr>
            <w:tcW w:w="4106" w:type="dxa"/>
          </w:tcPr>
          <w:p w14:paraId="43BCABB3" w14:textId="77777777" w:rsidR="00723E27" w:rsidRDefault="00723E27" w:rsidP="00723E27"/>
        </w:tc>
        <w:tc>
          <w:tcPr>
            <w:tcW w:w="5528" w:type="dxa"/>
          </w:tcPr>
          <w:p w14:paraId="3813D72E" w14:textId="77777777" w:rsidR="00723E27" w:rsidRDefault="00723E27" w:rsidP="00723E27"/>
        </w:tc>
        <w:tc>
          <w:tcPr>
            <w:tcW w:w="1843" w:type="dxa"/>
          </w:tcPr>
          <w:p w14:paraId="6C32E1CA" w14:textId="77777777" w:rsidR="00723E27" w:rsidRDefault="00723E27" w:rsidP="00723E27"/>
        </w:tc>
        <w:tc>
          <w:tcPr>
            <w:tcW w:w="2471" w:type="dxa"/>
          </w:tcPr>
          <w:p w14:paraId="770CF9AA" w14:textId="77777777" w:rsidR="00723E27" w:rsidRDefault="00723E27" w:rsidP="00723E27"/>
        </w:tc>
      </w:tr>
      <w:tr w:rsidR="00723E27" w14:paraId="118E262F" w14:textId="77777777" w:rsidTr="00723E27">
        <w:trPr>
          <w:trHeight w:val="454"/>
        </w:trPr>
        <w:tc>
          <w:tcPr>
            <w:tcW w:w="4106" w:type="dxa"/>
          </w:tcPr>
          <w:p w14:paraId="032319BD" w14:textId="77777777" w:rsidR="00723E27" w:rsidRDefault="00723E27" w:rsidP="00723E27"/>
        </w:tc>
        <w:tc>
          <w:tcPr>
            <w:tcW w:w="5528" w:type="dxa"/>
          </w:tcPr>
          <w:p w14:paraId="749F1045" w14:textId="77777777" w:rsidR="00723E27" w:rsidRDefault="00723E27" w:rsidP="00723E27"/>
        </w:tc>
        <w:tc>
          <w:tcPr>
            <w:tcW w:w="1843" w:type="dxa"/>
          </w:tcPr>
          <w:p w14:paraId="15401225" w14:textId="77777777" w:rsidR="00723E27" w:rsidRDefault="00723E27" w:rsidP="00723E27"/>
        </w:tc>
        <w:tc>
          <w:tcPr>
            <w:tcW w:w="2471" w:type="dxa"/>
          </w:tcPr>
          <w:p w14:paraId="5604CF36" w14:textId="77777777" w:rsidR="00723E27" w:rsidRDefault="00723E27" w:rsidP="00723E27"/>
        </w:tc>
      </w:tr>
      <w:tr w:rsidR="00723E27" w14:paraId="7E728409" w14:textId="77777777" w:rsidTr="00723E27">
        <w:trPr>
          <w:trHeight w:val="454"/>
        </w:trPr>
        <w:tc>
          <w:tcPr>
            <w:tcW w:w="4106" w:type="dxa"/>
          </w:tcPr>
          <w:p w14:paraId="155B8B34" w14:textId="77777777" w:rsidR="00723E27" w:rsidRDefault="00723E27" w:rsidP="00723E27"/>
        </w:tc>
        <w:tc>
          <w:tcPr>
            <w:tcW w:w="5528" w:type="dxa"/>
          </w:tcPr>
          <w:p w14:paraId="73F81138" w14:textId="77777777" w:rsidR="00723E27" w:rsidRDefault="00723E27" w:rsidP="00723E27"/>
        </w:tc>
        <w:tc>
          <w:tcPr>
            <w:tcW w:w="1843" w:type="dxa"/>
          </w:tcPr>
          <w:p w14:paraId="0EB98E8D" w14:textId="77777777" w:rsidR="00723E27" w:rsidRDefault="00723E27" w:rsidP="00723E27"/>
        </w:tc>
        <w:tc>
          <w:tcPr>
            <w:tcW w:w="2471" w:type="dxa"/>
          </w:tcPr>
          <w:p w14:paraId="7F9E7EC7" w14:textId="77777777" w:rsidR="00723E27" w:rsidRDefault="00723E27" w:rsidP="00723E27"/>
        </w:tc>
      </w:tr>
      <w:tr w:rsidR="00723E27" w14:paraId="56430C0F" w14:textId="77777777" w:rsidTr="00723E27">
        <w:trPr>
          <w:trHeight w:val="454"/>
        </w:trPr>
        <w:tc>
          <w:tcPr>
            <w:tcW w:w="4106" w:type="dxa"/>
          </w:tcPr>
          <w:p w14:paraId="0A405545" w14:textId="77777777" w:rsidR="00723E27" w:rsidRDefault="00723E27" w:rsidP="00723E27"/>
        </w:tc>
        <w:tc>
          <w:tcPr>
            <w:tcW w:w="5528" w:type="dxa"/>
          </w:tcPr>
          <w:p w14:paraId="6113DF41" w14:textId="77777777" w:rsidR="00723E27" w:rsidRDefault="00723E27" w:rsidP="00723E27"/>
        </w:tc>
        <w:tc>
          <w:tcPr>
            <w:tcW w:w="1843" w:type="dxa"/>
          </w:tcPr>
          <w:p w14:paraId="52689A60" w14:textId="77777777" w:rsidR="00723E27" w:rsidRDefault="00723E27" w:rsidP="00723E27"/>
        </w:tc>
        <w:tc>
          <w:tcPr>
            <w:tcW w:w="2471" w:type="dxa"/>
          </w:tcPr>
          <w:p w14:paraId="11F745F2" w14:textId="77777777" w:rsidR="00723E27" w:rsidRDefault="00723E27" w:rsidP="00723E27"/>
        </w:tc>
      </w:tr>
    </w:tbl>
    <w:p w14:paraId="65328FA9" w14:textId="77777777" w:rsidR="00D166D2" w:rsidRDefault="00D166D2" w:rsidP="00D166D2"/>
    <w:p w14:paraId="5FBE3C08" w14:textId="77777777" w:rsidR="00C70211" w:rsidRDefault="00C70211"/>
    <w:p w14:paraId="2011DF7E" w14:textId="77777777" w:rsidR="00906F43" w:rsidRDefault="00906F43"/>
    <w:p w14:paraId="68B79D6B" w14:textId="77777777" w:rsidR="00906F43" w:rsidRDefault="00906F43"/>
    <w:p w14:paraId="671EF7FF" w14:textId="77777777" w:rsidR="00D51E32" w:rsidRDefault="00D51E32">
      <w:pPr>
        <w:sectPr w:rsidR="00D51E32" w:rsidSect="0092670D">
          <w:headerReference w:type="default" r:id="rId26"/>
          <w:type w:val="continuous"/>
          <w:pgSz w:w="16838" w:h="11906" w:orient="landscape"/>
          <w:pgMar w:top="1440" w:right="1440" w:bottom="1440" w:left="1440" w:header="708" w:footer="708" w:gutter="0"/>
          <w:cols w:space="708"/>
          <w:docGrid w:linePitch="360"/>
        </w:sectPr>
      </w:pPr>
    </w:p>
    <w:p w14:paraId="2A1CE195" w14:textId="77777777" w:rsidR="00C70211" w:rsidRDefault="00C70211">
      <w:bookmarkStart w:id="13" w:name="Diagram7"/>
      <w:bookmarkEnd w:id="13"/>
    </w:p>
    <w:p w14:paraId="3106D2D8"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0B80F714" wp14:editId="15176C84">
                <wp:simplePos x="0" y="0"/>
                <wp:positionH relativeFrom="margin">
                  <wp:posOffset>171450</wp:posOffset>
                </wp:positionH>
                <wp:positionV relativeFrom="paragraph">
                  <wp:posOffset>128270</wp:posOffset>
                </wp:positionV>
                <wp:extent cx="9274176" cy="3505200"/>
                <wp:effectExtent l="0" t="0" r="22225" b="19050"/>
                <wp:wrapNone/>
                <wp:docPr id="754" name="Group 754"/>
                <wp:cNvGraphicFramePr/>
                <a:graphic xmlns:a="http://schemas.openxmlformats.org/drawingml/2006/main">
                  <a:graphicData uri="http://schemas.microsoft.com/office/word/2010/wordprocessingGroup">
                    <wpg:wgp>
                      <wpg:cNvGrpSpPr/>
                      <wpg:grpSpPr>
                        <a:xfrm>
                          <a:off x="0" y="0"/>
                          <a:ext cx="9274176" cy="3505200"/>
                          <a:chOff x="0" y="0"/>
                          <a:chExt cx="8931745"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2A3F4C3" w14:textId="77777777" w:rsidR="00355BAB" w:rsidRDefault="00355BAB"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6583093" w14:textId="77777777" w:rsidR="00355BAB" w:rsidRDefault="00355BAB"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BFD9BE0" w14:textId="77777777" w:rsidR="00355BAB" w:rsidRDefault="00355BAB" w:rsidP="00775D4A"/>
                          </w:txbxContent>
                        </wps:txbx>
                        <wps:bodyPr rot="0" vert="horz" wrap="square" lIns="91440" tIns="45720" rIns="91440" bIns="45720" anchor="t" anchorCtr="0">
                          <a:noAutofit/>
                        </wps:bodyPr>
                      </wps:wsp>
                      <wpg:grpSp>
                        <wpg:cNvPr id="758" name="Group 758"/>
                        <wpg:cNvGrpSpPr/>
                        <wpg:grpSpPr>
                          <a:xfrm>
                            <a:off x="495300" y="0"/>
                            <a:ext cx="8436445" cy="3174057"/>
                            <a:chOff x="0" y="0"/>
                            <a:chExt cx="8436445" cy="3174057"/>
                          </a:xfrm>
                        </wpg:grpSpPr>
                        <wpg:grpSp>
                          <wpg:cNvPr id="759" name="Group 759"/>
                          <wpg:cNvGrpSpPr/>
                          <wpg:grpSpPr>
                            <a:xfrm>
                              <a:off x="371475" y="285750"/>
                              <a:ext cx="8064970" cy="2888307"/>
                              <a:chOff x="0" y="0"/>
                              <a:chExt cx="5730373" cy="1666875"/>
                            </a:xfrm>
                          </wpg:grpSpPr>
                          <wpg:grpSp>
                            <wpg:cNvPr id="760" name="Group 760"/>
                            <wpg:cNvGrpSpPr/>
                            <wpg:grpSpPr>
                              <a:xfrm>
                                <a:off x="0" y="0"/>
                                <a:ext cx="5730373" cy="1666875"/>
                                <a:chOff x="0" y="0"/>
                                <a:chExt cx="5730373" cy="1666875"/>
                              </a:xfrm>
                            </wpg:grpSpPr>
                            <wpg:grpSp>
                              <wpg:cNvPr id="761" name="Group 761"/>
                              <wpg:cNvGrpSpPr/>
                              <wpg:grpSpPr>
                                <a:xfrm>
                                  <a:off x="0" y="0"/>
                                  <a:ext cx="5730373" cy="1666875"/>
                                  <a:chOff x="0" y="0"/>
                                  <a:chExt cx="5730373" cy="1447800"/>
                                </a:xfrm>
                              </wpg:grpSpPr>
                              <wps:wsp>
                                <wps:cNvPr id="762" name="Text Box 2"/>
                                <wps:cNvSpPr txBox="1">
                                  <a:spLocks noChangeArrowheads="1"/>
                                </wps:cNvSpPr>
                                <wps:spPr bwMode="auto">
                                  <a:xfrm>
                                    <a:off x="4381483" y="579122"/>
                                    <a:ext cx="1348890" cy="561990"/>
                                  </a:xfrm>
                                  <a:prstGeom prst="rect">
                                    <a:avLst/>
                                  </a:prstGeom>
                                  <a:solidFill>
                                    <a:srgbClr val="FFFFFF"/>
                                  </a:solidFill>
                                  <a:ln w="19050">
                                    <a:solidFill>
                                      <a:srgbClr val="000000"/>
                                    </a:solidFill>
                                    <a:miter lim="800000"/>
                                    <a:headEnd/>
                                    <a:tailEnd/>
                                  </a:ln>
                                </wps:spPr>
                                <wps:txbx>
                                  <w:txbxContent>
                                    <w:p w14:paraId="64C93B52" w14:textId="7542D0AC" w:rsidR="00355BAB" w:rsidRPr="002D633B" w:rsidRDefault="001F2A2B" w:rsidP="00775D4A">
                                      <w:pPr>
                                        <w:rPr>
                                          <w:b/>
                                          <w:sz w:val="24"/>
                                          <w:szCs w:val="24"/>
                                          <w:lang w:val="en-US"/>
                                        </w:rPr>
                                      </w:pPr>
                                      <w:r>
                                        <w:rPr>
                                          <w:b/>
                                          <w:sz w:val="24"/>
                                          <w:szCs w:val="24"/>
                                          <w:lang w:val="en-US"/>
                                        </w:rPr>
                                        <w:t>7.</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7DE66F3" w14:textId="77777777" w:rsidR="00355BAB" w:rsidRDefault="00355BAB"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71D4200" w14:textId="77777777" w:rsidR="00355BAB" w:rsidRDefault="00355BAB"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253CCB6" w14:textId="77777777" w:rsidR="00355BAB" w:rsidRDefault="00355BAB"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3DFAB01" w14:textId="77777777" w:rsidR="00355BAB" w:rsidRDefault="00355BAB"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A908342" w14:textId="77777777" w:rsidR="00355BAB" w:rsidRDefault="00355BAB"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993FFA7" w14:textId="77777777" w:rsidR="00355BAB" w:rsidRDefault="00355BAB"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6AE5F7" w14:textId="77777777" w:rsidR="00355BAB" w:rsidRDefault="00355BAB"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1D59E5" w14:textId="77777777" w:rsidR="00355BAB" w:rsidRDefault="00355BAB"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E80BB7" w14:textId="77777777" w:rsidR="00355BAB" w:rsidRDefault="00355BAB"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76CC13" w14:textId="77777777" w:rsidR="00355BAB" w:rsidRDefault="00355BAB"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3F96D0" w14:textId="77777777" w:rsidR="00355BAB" w:rsidRDefault="00355BAB"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D122A3" w14:textId="77777777" w:rsidR="00355BAB" w:rsidRDefault="00355BAB"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9AA33" w14:textId="77777777" w:rsidR="00355BAB" w:rsidRDefault="00355BAB"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47163" w14:textId="77777777" w:rsidR="00355BAB" w:rsidRDefault="00355BAB"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C1BE82" w14:textId="77777777" w:rsidR="00355BAB" w:rsidRDefault="00355BAB"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8EA6D7" w14:textId="77777777" w:rsidR="00355BAB" w:rsidRDefault="00355BAB"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FA522E" w14:textId="77777777" w:rsidR="00355BAB" w:rsidRDefault="00355BAB"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55176C" w14:textId="77777777" w:rsidR="00355BAB" w:rsidRDefault="00355BAB"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EFE7C1" w14:textId="77777777" w:rsidR="00355BAB" w:rsidRDefault="00355BAB"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0CC994" w14:textId="77777777" w:rsidR="00355BAB" w:rsidRDefault="00355BAB"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676E01C" w14:textId="77777777" w:rsidR="00355BAB" w:rsidRDefault="00355BAB"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B80F714" id="Group 754" o:spid="_x0000_s1402" style="position:absolute;margin-left:13.5pt;margin-top:10.1pt;width:730.25pt;height:276pt;z-index:251777024;mso-position-horizontal-relative:margin;mso-width-relative:margin" coordsize="8931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">
                  <v:textbox>
                    <w:txbxContent>
                      <w:p w14:paraId="72A3F4C3" w14:textId="77777777" w:rsidR="00355BAB" w:rsidRDefault="00355BAB" w:rsidP="00775D4A"/>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">
                  <v:textbox>
                    <w:txbxContent>
                      <w:p w14:paraId="56583093" w14:textId="77777777" w:rsidR="00355BAB" w:rsidRDefault="00355BAB" w:rsidP="00775D4A"/>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">
                  <v:textbox>
                    <w:txbxContent>
                      <w:p w14:paraId="5BFD9BE0" w14:textId="77777777" w:rsidR="00355BAB" w:rsidRDefault="00355BAB" w:rsidP="00775D4A"/>
                    </w:txbxContent>
                  </v:textbox>
                </v:shape>
                <v:group id="Group 758" o:spid="_x0000_s1406" style="position:absolute;left:4953;width:84364;height:31740" coordsize="8436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 759" o:spid="_x0000_s1407" style="position:absolute;left:3714;top:2857;width:80650;height:28883"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408" style="position:absolute;width:57303;height:16668"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Group 761" o:spid="_x0000_s1409" style="position:absolute;width:57303;height:16668" coordsize="573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_x0000_s1410" type="#_x0000_t202" style="position:absolute;left:43814;top:5791;width:1348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" strokeweight="1.5pt">
                          <v:textbox>
                            <w:txbxContent>
                              <w:p w14:paraId="64C93B52" w14:textId="7542D0AC" w:rsidR="00355BAB" w:rsidRPr="002D633B" w:rsidRDefault="001F2A2B" w:rsidP="00775D4A">
                                <w:pPr>
                                  <w:rPr>
                                    <w:b/>
                                    <w:sz w:val="24"/>
                                    <w:szCs w:val="24"/>
                                    <w:lang w:val="en-US"/>
                                  </w:rPr>
                                </w:pPr>
                                <w:r>
                                  <w:rPr>
                                    <w:b/>
                                    <w:sz w:val="24"/>
                                    <w:szCs w:val="24"/>
                                    <w:lang w:val="en-US"/>
                                  </w:rPr>
                                  <w:t>7.</w:t>
                                </w:r>
                              </w:p>
                            </w:txbxContent>
                          </v:textbox>
                        </v:shape>
                        <v:line id="Straight Connector 763"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" strokecolor="windowText" strokeweight="2pt">
                          <v:stroke joinstyle="miter"/>
                        </v:line>
                        <v:line id="Straight Connector 764"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" strokecolor="windowText" strokeweight="2pt">
                          <v:stroke joinstyle="miter"/>
                        </v:line>
                        <v:line id="Straight Connector 765"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" strokecolor="windowText" strokeweight="2pt">
                          <v:stroke joinstyle="miter"/>
                        </v:line>
                        <v:line id="Straight Connector 766"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" strokecolor="windowText" strokeweight="2pt">
                          <v:stroke joinstyle="miter"/>
                        </v:line>
                        <v:line id="Straight Connector 767"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" strokecolor="windowText" strokeweight="2pt">
                          <v:stroke joinstyle="miter"/>
                        </v:line>
                        <v:line id="Straight Connector 768"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" strokecolor="windowText" strokeweight="2pt">
                          <v:stroke joinstyle="miter"/>
                        </v:line>
                        <v:line id="Straight Connector 76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" strokecolor="windowText" strokeweight="2pt">
                          <v:stroke joinstyle="miter"/>
                        </v:line>
                      </v:group>
                      <v:line id="Straight Connector 770"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" strokecolor="#4472c4" strokeweight=".5pt">
                        <v:stroke joinstyle="miter"/>
                      </v:line>
                      <v:line id="Straight Connector 771"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" strokecolor="#4472c4" strokeweight=".5pt">
                        <v:stroke joinstyle="miter"/>
                      </v:line>
                      <v:line id="Straight Connector 772"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" strokecolor="#4472c4" strokeweight=".5pt">
                        <v:stroke joinstyle="miter"/>
                      </v:line>
                      <v:line id="Straight Connector 773"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" strokecolor="#4472c4" strokeweight=".5pt">
                        <v:stroke joinstyle="miter"/>
                      </v:line>
                      <v:line id="Straight Connector 774"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3qxwAAANwAAAAPAAAAZHJzL2Rvd25yZXYueG1sRI9Pa8JA&#10;FMTvBb/D8gq9SN20l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KsFverHAAAA3AAA&#10;AA8AAAAAAAAAAAAAAAAABwIAAGRycy9kb3ducmV2LnhtbFBLBQYAAAAAAwADALcAAAD7AgAAAAA=&#10;" strokecolor="#4472c4" strokeweight=".5pt">
                        <v:stroke joinstyle="miter"/>
                      </v:line>
                      <v:line id="Straight Connector 775"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hxxwAAANwAAAAPAAAAZHJzL2Rvd25yZXYueG1sRI9Pa8JA&#10;FMTvBb/D8gq9SN200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MRJGHHHAAAA3AAA&#10;AA8AAAAAAAAAAAAAAAAABwIAAGRycy9kb3ducmV2LnhtbFBLBQYAAAAAAwADALcAAAD7AgAAAAA=&#10;" strokecolor="#4472c4" strokeweight=".5pt">
                        <v:stroke joinstyle="miter"/>
                      </v:line>
                      <v:line id="Straight Connector 776"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" strokecolor="#4472c4" strokeweight=".5pt">
                        <v:stroke joinstyle="miter"/>
                      </v:line>
                      <v:line id="Straight Connector 777"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" strokecolor="#4472c4" strokeweight=".5pt">
                        <v:stroke joinstyle="miter"/>
                      </v:line>
                      <v:line id="Straight Connector 778"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" strokecolor="#4472c4" strokeweight=".5pt">
                        <v:stroke joinstyle="miter"/>
                      </v:line>
                    </v:group>
                    <v:line id="Straight Connector 779"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" strokecolor="#4472c4" strokeweight=".5pt">
                      <v:stroke joinstyle="miter"/>
                    </v:line>
                    <v:line id="Straight Connector 780"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" strokecolor="#4472c4" strokeweight=".5pt">
                      <v:stroke joinstyle="miter"/>
                    </v:line>
                    <v:line id="Straight Connector 781"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" strokecolor="#4472c4" strokeweight=".5pt">
                      <v:stroke joinstyle="miter"/>
                    </v:line>
                    <v:line id="Straight Connector 782"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" strokecolor="#4472c4" strokeweight=".5pt">
                      <v:stroke joinstyle="miter"/>
                    </v:line>
                    <v:line id="Straight Connector 783"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" strokecolor="#4472c4" strokeweight=".5pt">
                      <v:stroke joinstyle="miter"/>
                    </v:line>
                    <v:line id="Straight Connector 784"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3NxgAAANwAAAAPAAAAZHJzL2Rvd25yZXYueG1sRI9BawIx&#10;FITvgv8hvIKXUrPaU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ntDNzcYAAADcAAAA&#10;DwAAAAAAAAAAAAAAAAAHAgAAZHJzL2Rvd25yZXYueG1sUEsFBgAAAAADAAMAtwAAAPoCAAAAAA==&#10;" strokecolor="#4472c4" strokeweight=".5pt">
                      <v:stroke joinstyle="miter"/>
                    </v:line>
                    <v:line id="Straight Connector 785"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hWxgAAANwAAAAPAAAAZHJzL2Rvd25yZXYueG1sRI9BawIx&#10;FITvgv8hvIKXUrNaW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8ZxoVsYAAADcAAAA&#10;DwAAAAAAAAAAAAAAAAAHAgAAZHJzL2Rvd25yZXYueG1sUEsFBgAAAAADAAMAtwAAAPoCAAAAAA==&#10;" strokecolor="#4472c4" strokeweight=".5pt">
                      <v:stroke joinstyle="miter"/>
                    </v:line>
                    <v:line id="Straight Connector 786"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" strokecolor="#4472c4" strokeweight=".5pt">
                      <v:stroke joinstyle="miter"/>
                    </v:line>
                    <v:line id="Straight Connector 787"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" strokecolor="#4472c4" strokeweight=".5pt">
                      <v:stroke joinstyle="miter"/>
                    </v:line>
                  </v:group>
                  <v:group id="Group 788"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">
                      <v:textbox>
                        <w:txbxContent>
                          <w:p w14:paraId="67DE66F3" w14:textId="77777777" w:rsidR="00355BAB" w:rsidRDefault="00355BAB" w:rsidP="00775D4A"/>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14:paraId="271D4200" w14:textId="77777777" w:rsidR="00355BAB" w:rsidRDefault="00355BAB" w:rsidP="00775D4A"/>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14:paraId="6253CCB6" w14:textId="77777777" w:rsidR="00355BAB" w:rsidRDefault="00355BAB" w:rsidP="00775D4A"/>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" strokecolor="#d9d9d9">
                      <v:textbox>
                        <w:txbxContent>
                          <w:p w14:paraId="33DFAB01" w14:textId="77777777" w:rsidR="00355BAB" w:rsidRDefault="00355BAB" w:rsidP="00775D4A"/>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TDxAAAANwAAAAPAAAAZHJzL2Rvd25yZXYueG1sRI9bi8Iw&#10;FITfF/wP4Qi+rakK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IHXlMPEAAAA3AAAAA8A&#10;AAAAAAAAAAAAAAAABwIAAGRycy9kb3ducmV2LnhtbFBLBQYAAAAAAwADALcAAAD4AgAAAAA=&#10;" strokecolor="#d9d9d9">
                      <v:textbox>
                        <w:txbxContent>
                          <w:p w14:paraId="4A908342" w14:textId="77777777" w:rsidR="00355BAB" w:rsidRDefault="00355BAB" w:rsidP="00775D4A"/>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3xAAAANwAAAAPAAAAZHJzL2Rvd25yZXYueG1sRI9bi8Iw&#10;FITfF/wP4Qi+raki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A4+DLfEAAAA3AAAAA8A&#10;AAAAAAAAAAAAAAAABwIAAGRycy9kb3ducmV2LnhtbFBLBQYAAAAAAwADALcAAAD4AgAAAAA=&#10;" strokecolor="#d9d9d9">
                      <v:textbox>
                        <w:txbxContent>
                          <w:p w14:paraId="4993FFA7" w14:textId="77777777" w:rsidR="00355BAB" w:rsidRDefault="00355BAB" w:rsidP="00775D4A"/>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" strokecolor="#d9d9d9">
                      <v:textbox>
                        <w:txbxContent>
                          <w:p w14:paraId="606AE5F7" w14:textId="77777777" w:rsidR="00355BAB" w:rsidRDefault="00355BAB" w:rsidP="00775D4A"/>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" strokecolor="#d9d9d9">
                      <v:textbox>
                        <w:txbxContent>
                          <w:p w14:paraId="611D59E5" w14:textId="77777777" w:rsidR="00355BAB" w:rsidRDefault="00355BAB" w:rsidP="00775D4A"/>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" strokecolor="#d9d9d9">
                      <v:textbox>
                        <w:txbxContent>
                          <w:p w14:paraId="4DE80BB7" w14:textId="77777777" w:rsidR="00355BAB" w:rsidRDefault="00355BAB" w:rsidP="00775D4A"/>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" strokecolor="#d9d9d9">
                      <v:textbox>
                        <w:txbxContent>
                          <w:p w14:paraId="2376CC13" w14:textId="77777777" w:rsidR="00355BAB" w:rsidRDefault="00355BAB" w:rsidP="00775D4A"/>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" strokecolor="#d9d9d9">
                      <v:textbox>
                        <w:txbxContent>
                          <w:p w14:paraId="033F96D0" w14:textId="77777777" w:rsidR="00355BAB" w:rsidRDefault="00355BAB" w:rsidP="00775D4A"/>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" strokecolor="#d9d9d9">
                      <v:textbox>
                        <w:txbxContent>
                          <w:p w14:paraId="67D122A3" w14:textId="77777777" w:rsidR="00355BAB" w:rsidRDefault="00355BAB" w:rsidP="00775D4A"/>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" strokecolor="#d9d9d9">
                  <v:textbox>
                    <w:txbxContent>
                      <w:p w14:paraId="4CC9AA33" w14:textId="77777777" w:rsidR="00355BAB" w:rsidRDefault="00355BAB" w:rsidP="00775D4A"/>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" strokecolor="#d9d9d9">
                  <v:textbox>
                    <w:txbxContent>
                      <w:p w14:paraId="7E447163" w14:textId="77777777" w:rsidR="00355BAB" w:rsidRDefault="00355BAB" w:rsidP="00775D4A"/>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USxAAAANwAAAAPAAAAZHJzL2Rvd25yZXYueG1sRI9PawIx&#10;FMTvBb9DeIK3mqjQ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J9plRLEAAAA3AAAAA8A&#10;AAAAAAAAAAAAAAAABwIAAGRycy9kb3ducmV2LnhtbFBLBQYAAAAAAwADALcAAAD4AgAAAAA=&#10;" strokecolor="#d9d9d9">
                  <v:textbox>
                    <w:txbxContent>
                      <w:p w14:paraId="0FC1BE82" w14:textId="77777777" w:rsidR="00355BAB" w:rsidRDefault="00355BAB" w:rsidP="00775D4A"/>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1mxAAAANwAAAAPAAAAZHJzL2Rvd25yZXYueG1sRI9PawIx&#10;FMTvBb9DeIK3mijS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BCADWbEAAAA3AAAAA8A&#10;AAAAAAAAAAAAAAAABwIAAGRycy9kb3ducmV2LnhtbFBLBQYAAAAAAwADALcAAAD4AgAAAAA=&#10;" strokecolor="#d9d9d9">
                  <v:textbox>
                    <w:txbxContent>
                      <w:p w14:paraId="6A8EA6D7" w14:textId="77777777" w:rsidR="00355BAB" w:rsidRDefault="00355BAB" w:rsidP="00775D4A"/>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9xAAAANwAAAAPAAAAZHJzL2Rvd25yZXYueG1sRI9PawIx&#10;FMTvBb9DeIK3mijY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H/MqP3EAAAA3AAAAA8A&#10;AAAAAAAAAAAAAAAABwIAAGRycy9kb3ducmV2LnhtbFBLBQYAAAAAAwADALcAAAD4AgAAAAA=&#10;" strokecolor="#d9d9d9">
                  <v:textbox>
                    <w:txbxContent>
                      <w:p w14:paraId="02FA522E" w14:textId="77777777" w:rsidR="00355BAB" w:rsidRDefault="00355BAB" w:rsidP="00775D4A"/>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" strokecolor="#d9d9d9">
                  <v:textbox>
                    <w:txbxContent>
                      <w:p w14:paraId="2D55176C" w14:textId="77777777" w:rsidR="00355BAB" w:rsidRDefault="00355BAB" w:rsidP="00775D4A"/>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" strokecolor="#d9d9d9">
                  <v:textbox>
                    <w:txbxContent>
                      <w:p w14:paraId="55EFE7C1" w14:textId="77777777" w:rsidR="00355BAB" w:rsidRDefault="00355BAB" w:rsidP="00775D4A"/>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" strokecolor="#d9d9d9">
                  <v:textbox>
                    <w:txbxContent>
                      <w:p w14:paraId="200CC994" w14:textId="77777777" w:rsidR="00355BAB" w:rsidRDefault="00355BAB" w:rsidP="00775D4A"/>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" strokecolor="#d9d9d9">
                  <v:textbox>
                    <w:txbxContent>
                      <w:p w14:paraId="3676E01C" w14:textId="77777777" w:rsidR="00355BAB" w:rsidRDefault="00355BAB" w:rsidP="00775D4A"/>
                    </w:txbxContent>
                  </v:textbox>
                </v:shape>
                <w10:wrap anchorx="margin"/>
              </v:group>
            </w:pict>
          </mc:Fallback>
        </mc:AlternateContent>
      </w:r>
    </w:p>
    <w:p w14:paraId="6DD36768" w14:textId="77777777" w:rsidR="00775D4A" w:rsidRDefault="00775D4A"/>
    <w:p w14:paraId="6232F0CC" w14:textId="77777777" w:rsidR="00775D4A" w:rsidRDefault="00775D4A"/>
    <w:p w14:paraId="574CB13A" w14:textId="77777777" w:rsidR="00775D4A" w:rsidRDefault="00775D4A"/>
    <w:p w14:paraId="3437E639" w14:textId="77777777" w:rsidR="00775D4A" w:rsidRDefault="00775D4A"/>
    <w:p w14:paraId="5F87DE9D" w14:textId="77777777" w:rsidR="00775D4A" w:rsidRDefault="00775D4A"/>
    <w:p w14:paraId="7A7418EE" w14:textId="77777777" w:rsidR="00775D4A" w:rsidRDefault="00775D4A"/>
    <w:p w14:paraId="52ED51E1" w14:textId="77777777" w:rsidR="00775D4A" w:rsidRDefault="00775D4A"/>
    <w:p w14:paraId="756B0278" w14:textId="77777777" w:rsidR="00775D4A" w:rsidRDefault="00775D4A"/>
    <w:p w14:paraId="254ABEB7" w14:textId="77777777" w:rsidR="00775D4A" w:rsidRDefault="00775D4A"/>
    <w:p w14:paraId="3F83358B" w14:textId="77777777" w:rsidR="00775D4A" w:rsidRDefault="00775D4A"/>
    <w:p w14:paraId="27A9DEC7" w14:textId="77777777" w:rsidR="006019C2" w:rsidRDefault="006019C2"/>
    <w:p w14:paraId="3AD4447F" w14:textId="77777777" w:rsidR="006019C2" w:rsidRDefault="006019C2"/>
    <w:p w14:paraId="7C548B8F" w14:textId="77777777" w:rsidR="006019C2" w:rsidRDefault="006019C2"/>
    <w:p w14:paraId="527ADB78"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4E42616F" w14:textId="3605C084" w:rsidR="00C92E0E" w:rsidRPr="002D633B" w:rsidRDefault="00C92E0E" w:rsidP="002D633B">
      <w:pPr>
        <w:sectPr w:rsidR="00C92E0E" w:rsidRPr="002D633B" w:rsidSect="000E7E5B">
          <w:headerReference w:type="default" r:id="rId27"/>
          <w:pgSz w:w="16838" w:h="11906" w:orient="landscape"/>
          <w:pgMar w:top="1440" w:right="1440" w:bottom="1440" w:left="1440" w:header="708" w:footer="708" w:gutter="0"/>
          <w:cols w:space="708"/>
          <w:docGrid w:linePitch="360"/>
        </w:sectPr>
      </w:pPr>
    </w:p>
    <w:p w14:paraId="63A0CD2B"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285600E9" w14:textId="77777777" w:rsidTr="00C1275E">
        <w:trPr>
          <w:trHeight w:val="454"/>
        </w:trPr>
        <w:tc>
          <w:tcPr>
            <w:tcW w:w="4106" w:type="dxa"/>
            <w:shd w:val="clear" w:color="auto" w:fill="463C64"/>
          </w:tcPr>
          <w:p w14:paraId="2AEBCF67" w14:textId="77777777" w:rsidR="008858E5" w:rsidRPr="00C1275E" w:rsidRDefault="008858E5"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463C64"/>
          </w:tcPr>
          <w:p w14:paraId="338061A9" w14:textId="77777777" w:rsidR="008858E5" w:rsidRPr="00C1275E" w:rsidRDefault="008858E5"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463C64"/>
          </w:tcPr>
          <w:p w14:paraId="5F2F4F8F" w14:textId="77777777" w:rsidR="008858E5" w:rsidRPr="00C1275E" w:rsidRDefault="008858E5"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463C64"/>
          </w:tcPr>
          <w:p w14:paraId="350BFF82" w14:textId="77777777" w:rsidR="008858E5" w:rsidRPr="00C1275E" w:rsidRDefault="008858E5" w:rsidP="00AD4111">
            <w:pPr>
              <w:rPr>
                <w:b/>
                <w:color w:val="FFFFFF" w:themeColor="background1"/>
                <w:sz w:val="24"/>
                <w:szCs w:val="24"/>
              </w:rPr>
            </w:pPr>
            <w:r w:rsidRPr="00C1275E">
              <w:rPr>
                <w:b/>
                <w:color w:val="FFFFFF" w:themeColor="background1"/>
                <w:sz w:val="24"/>
                <w:szCs w:val="24"/>
              </w:rPr>
              <w:t>Lead</w:t>
            </w:r>
          </w:p>
        </w:tc>
      </w:tr>
      <w:tr w:rsidR="008858E5" w14:paraId="22CFEFB4" w14:textId="77777777" w:rsidTr="00AD4111">
        <w:trPr>
          <w:trHeight w:val="454"/>
        </w:trPr>
        <w:tc>
          <w:tcPr>
            <w:tcW w:w="4106" w:type="dxa"/>
          </w:tcPr>
          <w:p w14:paraId="066DA697" w14:textId="77777777" w:rsidR="008858E5" w:rsidRDefault="008858E5" w:rsidP="00AD4111"/>
        </w:tc>
        <w:tc>
          <w:tcPr>
            <w:tcW w:w="5528" w:type="dxa"/>
          </w:tcPr>
          <w:p w14:paraId="379CAE52" w14:textId="77777777" w:rsidR="008858E5" w:rsidRDefault="008858E5" w:rsidP="00AD4111"/>
        </w:tc>
        <w:tc>
          <w:tcPr>
            <w:tcW w:w="1843" w:type="dxa"/>
          </w:tcPr>
          <w:p w14:paraId="10D853DD" w14:textId="77777777" w:rsidR="008858E5" w:rsidRDefault="008858E5" w:rsidP="00AD4111"/>
        </w:tc>
        <w:tc>
          <w:tcPr>
            <w:tcW w:w="2471" w:type="dxa"/>
          </w:tcPr>
          <w:p w14:paraId="5615F11E" w14:textId="77777777" w:rsidR="008858E5" w:rsidRDefault="008858E5" w:rsidP="00AD4111"/>
        </w:tc>
      </w:tr>
      <w:tr w:rsidR="008858E5" w14:paraId="0521338A" w14:textId="77777777" w:rsidTr="00AD4111">
        <w:trPr>
          <w:trHeight w:val="454"/>
        </w:trPr>
        <w:tc>
          <w:tcPr>
            <w:tcW w:w="4106" w:type="dxa"/>
          </w:tcPr>
          <w:p w14:paraId="1E2BA422" w14:textId="77777777" w:rsidR="008858E5" w:rsidRDefault="008858E5" w:rsidP="00AD4111"/>
        </w:tc>
        <w:tc>
          <w:tcPr>
            <w:tcW w:w="5528" w:type="dxa"/>
          </w:tcPr>
          <w:p w14:paraId="0B447ABB" w14:textId="77777777" w:rsidR="008858E5" w:rsidRDefault="008858E5" w:rsidP="00AD4111"/>
        </w:tc>
        <w:tc>
          <w:tcPr>
            <w:tcW w:w="1843" w:type="dxa"/>
          </w:tcPr>
          <w:p w14:paraId="5D250B42" w14:textId="77777777" w:rsidR="008858E5" w:rsidRDefault="008858E5" w:rsidP="00AD4111"/>
        </w:tc>
        <w:tc>
          <w:tcPr>
            <w:tcW w:w="2471" w:type="dxa"/>
          </w:tcPr>
          <w:p w14:paraId="712DCD13" w14:textId="77777777" w:rsidR="008858E5" w:rsidRDefault="008858E5" w:rsidP="00AD4111"/>
        </w:tc>
      </w:tr>
      <w:tr w:rsidR="008858E5" w14:paraId="6283E169" w14:textId="77777777" w:rsidTr="00AD4111">
        <w:trPr>
          <w:trHeight w:val="454"/>
        </w:trPr>
        <w:tc>
          <w:tcPr>
            <w:tcW w:w="4106" w:type="dxa"/>
          </w:tcPr>
          <w:p w14:paraId="65C2DC51" w14:textId="77777777" w:rsidR="008858E5" w:rsidRDefault="008858E5" w:rsidP="00AD4111"/>
        </w:tc>
        <w:tc>
          <w:tcPr>
            <w:tcW w:w="5528" w:type="dxa"/>
          </w:tcPr>
          <w:p w14:paraId="7F8B0F8D" w14:textId="77777777" w:rsidR="008858E5" w:rsidRDefault="008858E5" w:rsidP="00AD4111"/>
        </w:tc>
        <w:tc>
          <w:tcPr>
            <w:tcW w:w="1843" w:type="dxa"/>
          </w:tcPr>
          <w:p w14:paraId="14E0854B" w14:textId="77777777" w:rsidR="008858E5" w:rsidRDefault="008858E5" w:rsidP="00AD4111"/>
        </w:tc>
        <w:tc>
          <w:tcPr>
            <w:tcW w:w="2471" w:type="dxa"/>
          </w:tcPr>
          <w:p w14:paraId="04664579" w14:textId="77777777" w:rsidR="008858E5" w:rsidRDefault="008858E5" w:rsidP="00AD4111"/>
        </w:tc>
      </w:tr>
      <w:tr w:rsidR="008858E5" w14:paraId="26ED1ED1" w14:textId="77777777" w:rsidTr="00AD4111">
        <w:trPr>
          <w:trHeight w:val="454"/>
        </w:trPr>
        <w:tc>
          <w:tcPr>
            <w:tcW w:w="4106" w:type="dxa"/>
          </w:tcPr>
          <w:p w14:paraId="786B6AA8" w14:textId="77777777" w:rsidR="008858E5" w:rsidRDefault="008858E5" w:rsidP="00AD4111"/>
        </w:tc>
        <w:tc>
          <w:tcPr>
            <w:tcW w:w="5528" w:type="dxa"/>
          </w:tcPr>
          <w:p w14:paraId="4BE7B65A" w14:textId="77777777" w:rsidR="008858E5" w:rsidRDefault="008858E5" w:rsidP="00AD4111"/>
        </w:tc>
        <w:tc>
          <w:tcPr>
            <w:tcW w:w="1843" w:type="dxa"/>
          </w:tcPr>
          <w:p w14:paraId="134B7656" w14:textId="77777777" w:rsidR="008858E5" w:rsidRDefault="008858E5" w:rsidP="00AD4111"/>
        </w:tc>
        <w:tc>
          <w:tcPr>
            <w:tcW w:w="2471" w:type="dxa"/>
          </w:tcPr>
          <w:p w14:paraId="51077A56" w14:textId="77777777" w:rsidR="008858E5" w:rsidRDefault="008858E5" w:rsidP="00AD4111"/>
        </w:tc>
      </w:tr>
      <w:tr w:rsidR="008858E5" w14:paraId="6555A3D6" w14:textId="77777777" w:rsidTr="00AD4111">
        <w:trPr>
          <w:trHeight w:val="454"/>
        </w:trPr>
        <w:tc>
          <w:tcPr>
            <w:tcW w:w="4106" w:type="dxa"/>
          </w:tcPr>
          <w:p w14:paraId="71C40F24" w14:textId="77777777" w:rsidR="008858E5" w:rsidRDefault="008858E5" w:rsidP="00AD4111"/>
        </w:tc>
        <w:tc>
          <w:tcPr>
            <w:tcW w:w="5528" w:type="dxa"/>
          </w:tcPr>
          <w:p w14:paraId="0985C268" w14:textId="77777777" w:rsidR="008858E5" w:rsidRDefault="008858E5" w:rsidP="00AD4111"/>
        </w:tc>
        <w:tc>
          <w:tcPr>
            <w:tcW w:w="1843" w:type="dxa"/>
          </w:tcPr>
          <w:p w14:paraId="6B7FB9AA" w14:textId="77777777" w:rsidR="008858E5" w:rsidRDefault="008858E5" w:rsidP="00AD4111"/>
        </w:tc>
        <w:tc>
          <w:tcPr>
            <w:tcW w:w="2471" w:type="dxa"/>
          </w:tcPr>
          <w:p w14:paraId="1E029D34" w14:textId="77777777" w:rsidR="008858E5" w:rsidRDefault="008858E5" w:rsidP="00AD4111"/>
        </w:tc>
      </w:tr>
      <w:tr w:rsidR="008858E5" w14:paraId="54A29F7A" w14:textId="77777777" w:rsidTr="00AD4111">
        <w:trPr>
          <w:trHeight w:val="454"/>
        </w:trPr>
        <w:tc>
          <w:tcPr>
            <w:tcW w:w="4106" w:type="dxa"/>
          </w:tcPr>
          <w:p w14:paraId="217B41AE" w14:textId="77777777" w:rsidR="008858E5" w:rsidRDefault="008858E5" w:rsidP="00AD4111"/>
        </w:tc>
        <w:tc>
          <w:tcPr>
            <w:tcW w:w="5528" w:type="dxa"/>
          </w:tcPr>
          <w:p w14:paraId="10936A22" w14:textId="77777777" w:rsidR="008858E5" w:rsidRDefault="008858E5" w:rsidP="00AD4111"/>
        </w:tc>
        <w:tc>
          <w:tcPr>
            <w:tcW w:w="1843" w:type="dxa"/>
          </w:tcPr>
          <w:p w14:paraId="025B5D7E" w14:textId="77777777" w:rsidR="008858E5" w:rsidRDefault="008858E5" w:rsidP="00AD4111"/>
        </w:tc>
        <w:tc>
          <w:tcPr>
            <w:tcW w:w="2471" w:type="dxa"/>
          </w:tcPr>
          <w:p w14:paraId="061E54AA" w14:textId="77777777" w:rsidR="008858E5" w:rsidRDefault="008858E5" w:rsidP="00AD4111"/>
        </w:tc>
      </w:tr>
      <w:tr w:rsidR="008858E5" w14:paraId="6D561FE6" w14:textId="77777777" w:rsidTr="00AD4111">
        <w:trPr>
          <w:trHeight w:val="454"/>
        </w:trPr>
        <w:tc>
          <w:tcPr>
            <w:tcW w:w="4106" w:type="dxa"/>
          </w:tcPr>
          <w:p w14:paraId="7DCCF21C" w14:textId="77777777" w:rsidR="008858E5" w:rsidRDefault="008858E5" w:rsidP="00AD4111"/>
        </w:tc>
        <w:tc>
          <w:tcPr>
            <w:tcW w:w="5528" w:type="dxa"/>
          </w:tcPr>
          <w:p w14:paraId="3A71152F" w14:textId="77777777" w:rsidR="008858E5" w:rsidRDefault="008858E5" w:rsidP="00AD4111"/>
        </w:tc>
        <w:tc>
          <w:tcPr>
            <w:tcW w:w="1843" w:type="dxa"/>
          </w:tcPr>
          <w:p w14:paraId="1F466D0A" w14:textId="77777777" w:rsidR="008858E5" w:rsidRDefault="008858E5" w:rsidP="00AD4111"/>
        </w:tc>
        <w:tc>
          <w:tcPr>
            <w:tcW w:w="2471" w:type="dxa"/>
          </w:tcPr>
          <w:p w14:paraId="6BD1DE9D" w14:textId="77777777" w:rsidR="008858E5" w:rsidRDefault="008858E5" w:rsidP="00AD4111"/>
        </w:tc>
      </w:tr>
    </w:tbl>
    <w:p w14:paraId="63BFC2E9" w14:textId="77777777" w:rsidR="00AD4111" w:rsidRDefault="00AD4111">
      <w:pPr>
        <w:sectPr w:rsidR="00AD4111" w:rsidSect="000E7E5B">
          <w:headerReference w:type="default" r:id="rId28"/>
          <w:pgSz w:w="16838" w:h="11906" w:orient="landscape"/>
          <w:pgMar w:top="1440" w:right="1440" w:bottom="1440" w:left="1440" w:header="708" w:footer="708" w:gutter="0"/>
          <w:cols w:space="708"/>
          <w:docGrid w:linePitch="360"/>
        </w:sectPr>
      </w:pPr>
    </w:p>
    <w:p w14:paraId="31F3099C" w14:textId="77777777" w:rsidR="008C66A2" w:rsidRDefault="008C66A2" w:rsidP="00B64713"/>
    <w:sectPr w:rsidR="008C66A2" w:rsidSect="000E7E5B">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36E5" w14:textId="77777777" w:rsidR="00355BAB" w:rsidRDefault="00355BAB" w:rsidP="00D853C5">
      <w:pPr>
        <w:spacing w:after="0" w:line="240" w:lineRule="auto"/>
      </w:pPr>
      <w:r>
        <w:separator/>
      </w:r>
    </w:p>
  </w:endnote>
  <w:endnote w:type="continuationSeparator" w:id="0">
    <w:p w14:paraId="0BF047BB" w14:textId="77777777" w:rsidR="00355BAB" w:rsidRDefault="00355BAB"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1AC" w14:textId="0F5786E3" w:rsidR="00355BAB" w:rsidRPr="00874AE0" w:rsidRDefault="00355BAB">
    <w:pPr>
      <w:pStyle w:val="Footer"/>
      <w:rPr>
        <w:sz w:val="12"/>
        <w:szCs w:val="12"/>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355BAB" w:rsidRDefault="00355BA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459"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355BAB" w:rsidRDefault="00355BA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874AE0" w:rsidRPr="00874AE0">
        <w:rPr>
          <w:rStyle w:val="Hyperlink"/>
          <w:color w:val="463C64"/>
          <w:sz w:val="18"/>
          <w:szCs w:val="18"/>
        </w:rPr>
        <w:t>https://ncepod.org.uk/2024testiculartorsion.html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1E8F" w14:textId="77777777" w:rsidR="00874AE0" w:rsidRDefault="00355BAB">
    <w:pPr>
      <w:pStyle w:val="Footer"/>
      <w:rPr>
        <w:sz w:val="18"/>
        <w:szCs w:val="18"/>
      </w:rPr>
    </w:pPr>
    <w:r w:rsidRPr="008858E5">
      <w:rPr>
        <w:sz w:val="18"/>
        <w:szCs w:val="18"/>
      </w:rPr>
      <w:t>Full report and more implementation tools at</w:t>
    </w:r>
    <w:r w:rsidR="00874AE0">
      <w:rPr>
        <w:sz w:val="18"/>
        <w:szCs w:val="18"/>
      </w:rPr>
      <w:t>:</w:t>
    </w:r>
  </w:p>
  <w:p w14:paraId="28CE9AA1" w14:textId="4FD27B6E" w:rsidR="00355BAB" w:rsidRPr="00874AE0" w:rsidRDefault="00874AE0">
    <w:pPr>
      <w:pStyle w:val="Footer"/>
      <w:rPr>
        <w:color w:val="463C64"/>
        <w:sz w:val="18"/>
        <w:szCs w:val="18"/>
      </w:rPr>
    </w:pPr>
    <w:hyperlink r:id="rId1" w:history="1">
      <w:r w:rsidRPr="00874AE0">
        <w:rPr>
          <w:rStyle w:val="Hyperlink"/>
          <w:color w:val="463C64"/>
          <w:sz w:val="18"/>
          <w:szCs w:val="18"/>
        </w:rPr>
        <w:t>https://ncepod.org.uk/2024testiculartorsion.html</w:t>
      </w:r>
    </w:hyperlink>
    <w:r w:rsidR="00355BAB" w:rsidRPr="00874AE0">
      <w:rPr>
        <w:color w:val="463C6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E10F" w14:textId="77777777" w:rsidR="00355BAB" w:rsidRDefault="00355BAB" w:rsidP="00D853C5">
      <w:pPr>
        <w:spacing w:after="0" w:line="240" w:lineRule="auto"/>
      </w:pPr>
      <w:r>
        <w:separator/>
      </w:r>
    </w:p>
  </w:footnote>
  <w:footnote w:type="continuationSeparator" w:id="0">
    <w:p w14:paraId="5A4ABC39" w14:textId="77777777" w:rsidR="00355BAB" w:rsidRDefault="00355BAB"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AF65" w14:textId="77777777" w:rsidR="00355BAB" w:rsidRDefault="00355BA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355BAB" w:rsidRDefault="00355BA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458"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355BAB" w:rsidRDefault="00355BA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355BAB" w:rsidRPr="00400991" w:rsidRDefault="00355BA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60CD" w14:textId="18959B57" w:rsidR="00355BAB" w:rsidRDefault="00355BAB" w:rsidP="00FD22AF">
    <w:pPr>
      <w:pStyle w:val="Header"/>
      <w:jc w:val="center"/>
      <w:rPr>
        <w:b/>
        <w:sz w:val="28"/>
        <w:szCs w:val="28"/>
      </w:rPr>
    </w:pPr>
    <w:r>
      <w:rPr>
        <w:b/>
        <w:sz w:val="28"/>
        <w:szCs w:val="28"/>
      </w:rPr>
      <w:t>Twist and Shout</w:t>
    </w:r>
  </w:p>
  <w:p w14:paraId="391F433B" w14:textId="77777777" w:rsidR="00355BAB" w:rsidRPr="00400991" w:rsidRDefault="00355BAB" w:rsidP="00400991">
    <w:pPr>
      <w:pStyle w:val="Header"/>
      <w:jc w:val="center"/>
      <w:rPr>
        <w:b/>
        <w:sz w:val="28"/>
        <w:szCs w:val="28"/>
      </w:rPr>
    </w:pPr>
  </w:p>
  <w:p w14:paraId="7F62FC5B" w14:textId="77777777" w:rsidR="00355BAB" w:rsidRPr="00400991" w:rsidRDefault="00355BA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C8B4" w14:textId="77777777" w:rsidR="00467D0F" w:rsidRDefault="00467D0F"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94080" behindDoc="0" locked="0" layoutInCell="1" allowOverlap="1" wp14:anchorId="11622D9B" wp14:editId="7E7C4E46">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6402D462" w14:textId="77777777" w:rsidR="00467D0F" w:rsidRDefault="00467D0F" w:rsidP="00AC71DF">
                          <w:pPr>
                            <w:jc w:val="right"/>
                          </w:pPr>
                          <w:r>
                            <w:rPr>
                              <w:noProof/>
                              <w:lang w:eastAsia="en-GB"/>
                            </w:rPr>
                            <w:drawing>
                              <wp:inline distT="0" distB="0" distL="0" distR="0" wp14:anchorId="5B9A9FDF" wp14:editId="55F419E8">
                                <wp:extent cx="1275023" cy="428625"/>
                                <wp:effectExtent l="0" t="0" r="1905" b="0"/>
                                <wp:docPr id="10058910" name="Picture 1005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22D9B" id="_x0000_t202" coordsize="21600,21600" o:spt="202" path="m,l,21600r21600,l21600,xe">
              <v:stroke joinstyle="miter"/>
              <v:path gradientshapeok="t" o:connecttype="rect"/>
            </v:shapetype>
            <v:shape id="_x0000_s1466" type="#_x0000_t202" style="position:absolute;left:0;text-align:left;margin-left:68.8pt;margin-top:-23.45pt;width:120pt;height:110.6pt;z-index:25169408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6WEA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" stroked="f">
              <v:textbox style="mso-fit-shape-to-text:t">
                <w:txbxContent>
                  <w:p w14:paraId="6402D462" w14:textId="77777777" w:rsidR="00467D0F" w:rsidRDefault="00467D0F" w:rsidP="00AC71DF">
                    <w:pPr>
                      <w:jc w:val="right"/>
                    </w:pPr>
                    <w:r>
                      <w:rPr>
                        <w:noProof/>
                        <w:lang w:eastAsia="en-GB"/>
                      </w:rPr>
                      <w:drawing>
                        <wp:inline distT="0" distB="0" distL="0" distR="0" wp14:anchorId="5B9A9FDF" wp14:editId="55F419E8">
                          <wp:extent cx="1275023" cy="428625"/>
                          <wp:effectExtent l="0" t="0" r="1905" b="0"/>
                          <wp:docPr id="10058910" name="Picture 1005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Pr>
        <w:b/>
        <w:sz w:val="28"/>
        <w:szCs w:val="28"/>
      </w:rPr>
      <w:t>Twist and Shout</w:t>
    </w:r>
  </w:p>
  <w:p w14:paraId="6A2A58AF" w14:textId="5445D290" w:rsidR="00467D0F" w:rsidRPr="00F776B4" w:rsidRDefault="00467D0F" w:rsidP="00F776B4">
    <w:pPr>
      <w:pStyle w:val="Heading1"/>
      <w:jc w:val="center"/>
      <w:rPr>
        <w:rFonts w:asciiTheme="minorHAnsi" w:hAnsiTheme="minorHAnsi"/>
        <w:b/>
        <w:sz w:val="28"/>
        <w:szCs w:val="28"/>
      </w:rPr>
    </w:pPr>
    <w:bookmarkStart w:id="10" w:name="_Fishbone_diagram_6"/>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D64" w14:textId="3E9A1EE5" w:rsidR="00355BAB" w:rsidRDefault="00355BA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57216"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355BAB" w:rsidRDefault="00355BAB" w:rsidP="00AC71DF">
                          <w:pPr>
                            <w:jc w:val="right"/>
                          </w:pPr>
                          <w:r>
                            <w:rPr>
                              <w:noProof/>
                              <w:lang w:eastAsia="en-GB"/>
                            </w:rPr>
                            <w:drawing>
                              <wp:inline distT="0" distB="0" distL="0" distR="0" wp14:anchorId="4B03B321" wp14:editId="67FBD646">
                                <wp:extent cx="1275023" cy="428625"/>
                                <wp:effectExtent l="0" t="0" r="1905" b="0"/>
                                <wp:docPr id="961323455" name="Picture 96132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467" type="#_x0000_t202" style="position:absolute;left:0;text-align:left;margin-left:68.8pt;margin-top:-24.2pt;width:120pt;height:110.6pt;z-index:25165721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BgEA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" stroked="f">
              <v:textbox style="mso-fit-shape-to-text:t">
                <w:txbxContent>
                  <w:p w14:paraId="2B36BBC6" w14:textId="77777777" w:rsidR="00355BAB" w:rsidRDefault="00355BAB" w:rsidP="00AC71DF">
                    <w:pPr>
                      <w:jc w:val="right"/>
                    </w:pPr>
                    <w:r>
                      <w:rPr>
                        <w:noProof/>
                        <w:lang w:eastAsia="en-GB"/>
                      </w:rPr>
                      <w:drawing>
                        <wp:inline distT="0" distB="0" distL="0" distR="0" wp14:anchorId="4B03B321" wp14:editId="67FBD646">
                          <wp:extent cx="1275023" cy="428625"/>
                          <wp:effectExtent l="0" t="0" r="1905" b="0"/>
                          <wp:docPr id="961323455" name="Picture 96132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Pr>
        <w:b/>
        <w:sz w:val="28"/>
        <w:szCs w:val="28"/>
      </w:rPr>
      <w:t>Twist and Shout</w:t>
    </w:r>
  </w:p>
  <w:p w14:paraId="3EE22499" w14:textId="5EC699E8" w:rsidR="00355BAB" w:rsidRPr="00F776B4" w:rsidRDefault="00B64713" w:rsidP="00F776B4">
    <w:pPr>
      <w:pStyle w:val="Heading1"/>
      <w:jc w:val="center"/>
      <w:rPr>
        <w:rFonts w:asciiTheme="minorHAnsi" w:hAnsiTheme="minorHAnsi"/>
        <w:b/>
        <w:sz w:val="28"/>
        <w:szCs w:val="28"/>
      </w:rPr>
    </w:pPr>
    <w:bookmarkStart w:id="11" w:name="_Fishbone_diagram_5"/>
    <w:bookmarkEnd w:id="11"/>
    <w:r>
      <w:rPr>
        <w:rFonts w:asciiTheme="minorHAnsi" w:hAnsiTheme="minorHAnsi"/>
        <w:b/>
        <w:color w:val="auto"/>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88AA" w14:textId="77777777" w:rsidR="00B64713" w:rsidRDefault="00B64713" w:rsidP="00B64713">
    <w:pPr>
      <w:pStyle w:val="Header"/>
      <w:jc w:val="center"/>
      <w:rPr>
        <w:b/>
        <w:sz w:val="28"/>
        <w:szCs w:val="28"/>
      </w:rPr>
    </w:pPr>
    <w:r>
      <w:rPr>
        <w:b/>
        <w:sz w:val="28"/>
        <w:szCs w:val="28"/>
      </w:rPr>
      <w:t>Twist and Shout</w:t>
    </w:r>
  </w:p>
  <w:p w14:paraId="1F560971" w14:textId="000B6DC6" w:rsidR="00355BAB" w:rsidRPr="00B64713" w:rsidRDefault="00B64713" w:rsidP="00B64713">
    <w:pPr>
      <w:pStyle w:val="Heading1"/>
      <w:jc w:val="center"/>
      <w:rPr>
        <w:rFonts w:asciiTheme="minorHAnsi" w:hAnsiTheme="minorHAnsi"/>
        <w:b/>
        <w:sz w:val="28"/>
        <w:szCs w:val="28"/>
      </w:rPr>
    </w:pPr>
    <w:r>
      <w:rPr>
        <w:rFonts w:asciiTheme="minorHAnsi" w:hAnsiTheme="minorHAnsi"/>
        <w:b/>
        <w:color w:val="auto"/>
        <w:sz w:val="28"/>
        <w:szCs w:val="28"/>
      </w:rPr>
      <w:t>Fishbone diagram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6A15" w14:textId="77777777" w:rsidR="00B64713" w:rsidRDefault="00B64713" w:rsidP="00B64713">
    <w:pPr>
      <w:pStyle w:val="Header"/>
      <w:jc w:val="center"/>
      <w:rPr>
        <w:b/>
        <w:sz w:val="28"/>
        <w:szCs w:val="28"/>
      </w:rPr>
    </w:pPr>
    <w:r>
      <w:rPr>
        <w:b/>
        <w:sz w:val="28"/>
        <w:szCs w:val="28"/>
      </w:rPr>
      <w:t>Twist and Shout</w:t>
    </w:r>
  </w:p>
  <w:p w14:paraId="4CAE6C1D" w14:textId="77777777" w:rsidR="00B64713" w:rsidRPr="00B64713" w:rsidRDefault="00B64713" w:rsidP="00B64713">
    <w:pPr>
      <w:pStyle w:val="Heading1"/>
      <w:jc w:val="center"/>
      <w:rPr>
        <w:rFonts w:asciiTheme="minorHAnsi" w:hAnsiTheme="minorHAnsi"/>
        <w:b/>
        <w:sz w:val="28"/>
        <w:szCs w:val="28"/>
      </w:rPr>
    </w:pPr>
    <w:r>
      <w:rPr>
        <w:rFonts w:asciiTheme="minorHAnsi" w:hAnsiTheme="minorHAnsi"/>
        <w:b/>
        <w:color w:val="auto"/>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AB05" w14:textId="529861A5" w:rsidR="00355BAB" w:rsidRDefault="00355BA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2D5940DA" wp14:editId="5419B4B4">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6C81AE5" w14:textId="77777777" w:rsidR="00355BAB" w:rsidRDefault="00355BAB" w:rsidP="00AC71DF">
                          <w:pPr>
                            <w:jc w:val="right"/>
                          </w:pPr>
                          <w:r>
                            <w:rPr>
                              <w:noProof/>
                              <w:lang w:eastAsia="en-GB"/>
                            </w:rPr>
                            <w:drawing>
                              <wp:inline distT="0" distB="0" distL="0" distR="0" wp14:anchorId="67406311" wp14:editId="2C256CC0">
                                <wp:extent cx="1275023" cy="428625"/>
                                <wp:effectExtent l="0" t="0" r="190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940DA" id="_x0000_t202" coordsize="21600,21600" o:spt="202" path="m,l,21600r21600,l21600,xe">
              <v:stroke joinstyle="miter"/>
              <v:path gradientshapeok="t" o:connecttype="rect"/>
            </v:shapetype>
            <v:shape id="_x0000_s1468"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gUEQIAAP8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" stroked="f">
              <v:textbox style="mso-fit-shape-to-text:t">
                <w:txbxContent>
                  <w:p w14:paraId="26C81AE5" w14:textId="77777777" w:rsidR="00355BAB" w:rsidRDefault="00355BAB" w:rsidP="00AC71DF">
                    <w:pPr>
                      <w:jc w:val="right"/>
                    </w:pPr>
                    <w:r>
                      <w:rPr>
                        <w:noProof/>
                        <w:lang w:eastAsia="en-GB"/>
                      </w:rPr>
                      <w:drawing>
                        <wp:inline distT="0" distB="0" distL="0" distR="0" wp14:anchorId="67406311" wp14:editId="2C256CC0">
                          <wp:extent cx="1275023" cy="428625"/>
                          <wp:effectExtent l="0" t="0" r="190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Pr>
        <w:b/>
        <w:sz w:val="28"/>
        <w:szCs w:val="28"/>
      </w:rPr>
      <w:t>Twist and Shout</w:t>
    </w:r>
  </w:p>
  <w:p w14:paraId="15D26BEF" w14:textId="77777777" w:rsidR="00355BAB" w:rsidRPr="00855D72" w:rsidRDefault="00355BAB" w:rsidP="00855D72">
    <w:pPr>
      <w:pStyle w:val="Heading1"/>
      <w:jc w:val="center"/>
      <w:rPr>
        <w:rFonts w:asciiTheme="minorHAnsi" w:hAnsiTheme="minorHAnsi"/>
        <w:b/>
        <w:sz w:val="28"/>
        <w:szCs w:val="28"/>
      </w:rPr>
    </w:pPr>
    <w:bookmarkStart w:id="14" w:name="_Fishbone_diagram_7"/>
    <w:bookmarkEnd w:id="14"/>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1F9B" w14:textId="34A20A7D" w:rsidR="00355BAB" w:rsidRDefault="00355BAB" w:rsidP="00400991">
    <w:pPr>
      <w:pStyle w:val="Header"/>
      <w:jc w:val="center"/>
      <w:rPr>
        <w:b/>
        <w:sz w:val="28"/>
        <w:szCs w:val="28"/>
      </w:rPr>
    </w:pPr>
    <w:r>
      <w:rPr>
        <w:b/>
        <w:sz w:val="28"/>
        <w:szCs w:val="28"/>
      </w:rPr>
      <w:t>Twist and Shout</w:t>
    </w:r>
  </w:p>
  <w:p w14:paraId="6F982B89" w14:textId="77777777" w:rsidR="00355BAB" w:rsidRPr="00400991" w:rsidRDefault="00355BAB" w:rsidP="00400991">
    <w:pPr>
      <w:pStyle w:val="Header"/>
      <w:jc w:val="center"/>
      <w:rPr>
        <w:b/>
        <w:sz w:val="28"/>
        <w:szCs w:val="28"/>
      </w:rPr>
    </w:pPr>
  </w:p>
  <w:p w14:paraId="1279501C" w14:textId="77777777" w:rsidR="00355BAB" w:rsidRPr="00400991" w:rsidRDefault="00355BAB"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4B82" w14:textId="37C52C8F" w:rsidR="00355BAB" w:rsidRDefault="00355BAB" w:rsidP="008251AB">
    <w:pPr>
      <w:pStyle w:val="Header"/>
      <w:tabs>
        <w:tab w:val="center" w:pos="6979"/>
        <w:tab w:val="left" w:pos="8760"/>
      </w:tabs>
      <w:rPr>
        <w:b/>
        <w:sz w:val="28"/>
        <w:szCs w:val="28"/>
      </w:rPr>
    </w:pPr>
    <w:r>
      <w:rPr>
        <w:b/>
        <w:sz w:val="28"/>
        <w:szCs w:val="28"/>
      </w:rPr>
      <w:tab/>
    </w:r>
  </w:p>
  <w:p w14:paraId="07197A84" w14:textId="77777777" w:rsidR="00355BAB" w:rsidRPr="00400991" w:rsidRDefault="00355BAB" w:rsidP="00400991">
    <w:pPr>
      <w:pStyle w:val="Header"/>
      <w:jc w:val="center"/>
      <w:rPr>
        <w:b/>
        <w:sz w:val="28"/>
        <w:szCs w:val="28"/>
      </w:rPr>
    </w:pPr>
  </w:p>
  <w:p w14:paraId="777DC34F" w14:textId="070F93B2" w:rsidR="00355BAB" w:rsidRPr="00400991" w:rsidRDefault="00355BAB" w:rsidP="0040099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539E" w14:textId="0C1EDCC4" w:rsidR="00F729C1" w:rsidRDefault="00F729C1" w:rsidP="00F729C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96128" behindDoc="0" locked="0" layoutInCell="1" allowOverlap="1" wp14:anchorId="341C320A" wp14:editId="38B8892B">
              <wp:simplePos x="0" y="0"/>
              <wp:positionH relativeFrom="page">
                <wp:align>right</wp:align>
              </wp:positionH>
              <wp:positionV relativeFrom="paragraph">
                <wp:posOffset>-364490</wp:posOffset>
              </wp:positionV>
              <wp:extent cx="1524000" cy="1404620"/>
              <wp:effectExtent l="0" t="0" r="0" b="3810"/>
              <wp:wrapSquare wrapText="bothSides"/>
              <wp:docPr id="143385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7284704" w14:textId="77777777" w:rsidR="00F729C1" w:rsidRDefault="00F729C1" w:rsidP="00F729C1">
                          <w:pPr>
                            <w:jc w:val="right"/>
                          </w:pPr>
                          <w:r>
                            <w:rPr>
                              <w:noProof/>
                              <w:lang w:eastAsia="en-GB"/>
                            </w:rPr>
                            <w:drawing>
                              <wp:inline distT="0" distB="0" distL="0" distR="0" wp14:anchorId="4F393839" wp14:editId="612EBF64">
                                <wp:extent cx="1275023" cy="428625"/>
                                <wp:effectExtent l="0" t="0" r="1905" b="0"/>
                                <wp:docPr id="2030706023" name="Picture 203070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C320A" id="_x0000_t202" coordsize="21600,21600" o:spt="202" path="m,l,21600r21600,l21600,xe">
              <v:stroke joinstyle="miter"/>
              <v:path gradientshapeok="t" o:connecttype="rect"/>
            </v:shapetype>
            <v:shape id="_x0000_s1460" type="#_x0000_t202" style="position:absolute;left:0;text-align:left;margin-left:68.8pt;margin-top:-28.7pt;width:120pt;height:110.6pt;z-index:25169612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" stroked="f">
              <v:textbox style="mso-fit-shape-to-text:t">
                <w:txbxContent>
                  <w:p w14:paraId="27284704" w14:textId="77777777" w:rsidR="00F729C1" w:rsidRDefault="00F729C1" w:rsidP="00F729C1">
                    <w:pPr>
                      <w:jc w:val="right"/>
                    </w:pPr>
                    <w:r>
                      <w:rPr>
                        <w:noProof/>
                        <w:lang w:eastAsia="en-GB"/>
                      </w:rPr>
                      <w:drawing>
                        <wp:inline distT="0" distB="0" distL="0" distR="0" wp14:anchorId="4F393839" wp14:editId="612EBF64">
                          <wp:extent cx="1275023" cy="428625"/>
                          <wp:effectExtent l="0" t="0" r="1905" b="0"/>
                          <wp:docPr id="2030706023" name="Picture 203070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Pr>
        <w:b/>
        <w:sz w:val="28"/>
        <w:szCs w:val="28"/>
      </w:rPr>
      <w:t>Twist and Shout</w:t>
    </w:r>
  </w:p>
  <w:p w14:paraId="473FCB94" w14:textId="6479BBB1" w:rsidR="00355BAB" w:rsidRPr="00F729C1" w:rsidRDefault="00F729C1" w:rsidP="00F729C1">
    <w:pPr>
      <w:pStyle w:val="Heading1"/>
      <w:jc w:val="center"/>
      <w:rPr>
        <w:rFonts w:asciiTheme="minorHAnsi" w:hAnsiTheme="minorHAnsi"/>
        <w:b/>
        <w:sz w:val="28"/>
        <w:szCs w:val="28"/>
      </w:rPr>
    </w:pPr>
    <w:r w:rsidRPr="007A016C">
      <w:rPr>
        <w:rFonts w:asciiTheme="minorHAnsi" w:hAnsiTheme="minorHAnsi"/>
        <w:b/>
        <w:color w:val="auto"/>
        <w:sz w:val="28"/>
        <w:szCs w:val="28"/>
      </w:rPr>
      <w:t>Fishbone diagram</w:t>
    </w:r>
    <w:r>
      <w:rPr>
        <w:rFonts w:asciiTheme="minorHAnsi" w:hAnsiTheme="minorHAnsi"/>
        <w:b/>
        <w:color w:val="auto"/>
        <w:sz w:val="28"/>
        <w:szCs w:val="28"/>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837B" w14:textId="414179B6" w:rsidR="00355BAB" w:rsidRDefault="00355BA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EE5CC21" wp14:editId="50D503E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AEC3C41" w14:textId="77777777" w:rsidR="00355BAB" w:rsidRDefault="00355BA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5CC21" id="_x0000_t202" coordsize="21600,21600" o:spt="202" path="m,l,21600r21600,l21600,xe">
              <v:stroke joinstyle="miter"/>
              <v:path gradientshapeok="t" o:connecttype="rect"/>
            </v:shapetype>
            <v:shape id="_x0000_s1461"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3AEC3C41" w14:textId="77777777" w:rsidR="00355BAB" w:rsidRDefault="00355BA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Pr>
        <w:b/>
        <w:sz w:val="28"/>
        <w:szCs w:val="28"/>
      </w:rPr>
      <w:t>Twist and Shout</w:t>
    </w:r>
  </w:p>
  <w:p w14:paraId="3F220549" w14:textId="77777777" w:rsidR="00355BAB" w:rsidRPr="007A016C" w:rsidRDefault="00355BAB" w:rsidP="007A016C">
    <w:pPr>
      <w:pStyle w:val="Heading1"/>
      <w:jc w:val="center"/>
      <w:rPr>
        <w:rFonts w:asciiTheme="minorHAnsi" w:hAnsiTheme="minorHAnsi"/>
        <w:b/>
        <w:sz w:val="28"/>
        <w:szCs w:val="28"/>
      </w:rPr>
    </w:pPr>
    <w:bookmarkStart w:id="1" w:name="_Fishbone_diagram"/>
    <w:bookmarkStart w:id="2" w:name="_Fishbone_diagram_1"/>
    <w:bookmarkEnd w:id="1"/>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73FA" w14:textId="7AA329D5" w:rsidR="00355BAB" w:rsidRDefault="00355BAB" w:rsidP="00400991">
    <w:pPr>
      <w:pStyle w:val="Header"/>
      <w:jc w:val="center"/>
      <w:rPr>
        <w:b/>
        <w:sz w:val="28"/>
        <w:szCs w:val="28"/>
      </w:rPr>
    </w:pPr>
    <w:r>
      <w:rPr>
        <w:b/>
        <w:sz w:val="28"/>
        <w:szCs w:val="28"/>
      </w:rPr>
      <w:t>Twist and Shout</w:t>
    </w:r>
  </w:p>
  <w:p w14:paraId="0A272F6A" w14:textId="77777777" w:rsidR="00355BAB" w:rsidRPr="00400991" w:rsidRDefault="00355BAB" w:rsidP="00400991">
    <w:pPr>
      <w:pStyle w:val="Header"/>
      <w:jc w:val="center"/>
      <w:rPr>
        <w:b/>
        <w:sz w:val="28"/>
        <w:szCs w:val="28"/>
      </w:rPr>
    </w:pPr>
  </w:p>
  <w:p w14:paraId="1C52B713" w14:textId="77777777" w:rsidR="00355BAB" w:rsidRPr="00400991" w:rsidRDefault="00355BA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AA57" w14:textId="77777777" w:rsidR="00A00D62" w:rsidRDefault="00A00D62" w:rsidP="00A00D62">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9984" behindDoc="0" locked="0" layoutInCell="1" allowOverlap="1" wp14:anchorId="0E734B0B" wp14:editId="7812A475">
              <wp:simplePos x="0" y="0"/>
              <wp:positionH relativeFrom="page">
                <wp:align>right</wp:align>
              </wp:positionH>
              <wp:positionV relativeFrom="paragraph">
                <wp:posOffset>-364490</wp:posOffset>
              </wp:positionV>
              <wp:extent cx="1524000" cy="1404620"/>
              <wp:effectExtent l="0" t="0" r="0" b="3810"/>
              <wp:wrapSquare wrapText="bothSides"/>
              <wp:docPr id="2137174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7C1D2127" w14:textId="77777777" w:rsidR="00A00D62" w:rsidRDefault="00A00D62" w:rsidP="00A00D62">
                          <w:pPr>
                            <w:jc w:val="right"/>
                          </w:pPr>
                          <w:r>
                            <w:rPr>
                              <w:noProof/>
                              <w:lang w:eastAsia="en-GB"/>
                            </w:rPr>
                            <w:drawing>
                              <wp:inline distT="0" distB="0" distL="0" distR="0" wp14:anchorId="4E960266" wp14:editId="6BE6DF84">
                                <wp:extent cx="1275023" cy="428625"/>
                                <wp:effectExtent l="0" t="0" r="1905" b="0"/>
                                <wp:docPr id="1440357549" name="Picture 144035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34B0B" id="_x0000_t202" coordsize="21600,21600" o:spt="202" path="m,l,21600r21600,l21600,xe">
              <v:stroke joinstyle="miter"/>
              <v:path gradientshapeok="t" o:connecttype="rect"/>
            </v:shapetype>
            <v:shape id="_x0000_s1462" type="#_x0000_t202" style="position:absolute;left:0;text-align:left;margin-left:68.8pt;margin-top:-28.7pt;width:120pt;height:110.6pt;z-index:25168998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" stroked="f">
              <v:textbox style="mso-fit-shape-to-text:t">
                <w:txbxContent>
                  <w:p w14:paraId="7C1D2127" w14:textId="77777777" w:rsidR="00A00D62" w:rsidRDefault="00A00D62" w:rsidP="00A00D62">
                    <w:pPr>
                      <w:jc w:val="right"/>
                    </w:pPr>
                    <w:r>
                      <w:rPr>
                        <w:noProof/>
                        <w:lang w:eastAsia="en-GB"/>
                      </w:rPr>
                      <w:drawing>
                        <wp:inline distT="0" distB="0" distL="0" distR="0" wp14:anchorId="4E960266" wp14:editId="6BE6DF84">
                          <wp:extent cx="1275023" cy="428625"/>
                          <wp:effectExtent l="0" t="0" r="1905" b="0"/>
                          <wp:docPr id="1440357549" name="Picture 144035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Pr>
        <w:b/>
        <w:sz w:val="28"/>
        <w:szCs w:val="28"/>
      </w:rPr>
      <w:t>Twist and Shout</w:t>
    </w:r>
  </w:p>
  <w:p w14:paraId="7B8E4EA4" w14:textId="3E92D45A" w:rsidR="00355BAB" w:rsidRPr="00EF1B66" w:rsidRDefault="00A00D62" w:rsidP="00A00D62">
    <w:pPr>
      <w:pStyle w:val="Heading1"/>
      <w:jc w:val="center"/>
      <w:rPr>
        <w:rFonts w:asciiTheme="minorHAnsi" w:hAnsiTheme="minorHAnsi"/>
        <w:b/>
        <w:sz w:val="28"/>
        <w:szCs w:val="28"/>
      </w:rPr>
    </w:pPr>
    <w:bookmarkStart w:id="4" w:name="_Fishbone_diagram_2"/>
    <w:bookmarkEnd w:id="4"/>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r w:rsidR="00355BAB" w:rsidRPr="00D0273C">
      <w:rPr>
        <w:b/>
        <w:noProof/>
        <w:sz w:val="28"/>
        <w:szCs w:val="28"/>
      </w:rPr>
      <mc:AlternateContent>
        <mc:Choice Requires="wps">
          <w:drawing>
            <wp:anchor distT="45720" distB="45720" distL="114300" distR="114300" simplePos="0" relativeHeight="25165414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E3C16EF" w:rsidR="00355BAB" w:rsidRDefault="00355BAB" w:rsidP="00AC71DF">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47158" id="_x0000_s1463" type="#_x0000_t202" style="position:absolute;left:0;text-align:left;margin-left:68.8pt;margin-top:-32.45pt;width:120pt;height:110.6pt;z-index:2516541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AE&#10;Ylnb3QAAAAgBAAAPAAAAAAAAAAAAAAAAAGsEAABkcnMvZG93bnJldi54bWxQSwUGAAAAAAQABADz&#10;AAAAdQUAAAAA&#10;" stroked="f">
              <v:textbox style="mso-fit-shape-to-text:t">
                <w:txbxContent>
                  <w:p w14:paraId="3DB4DD1B" w14:textId="7E3C16EF" w:rsidR="00355BAB" w:rsidRDefault="00355BAB" w:rsidP="00AC71DF">
                    <w:pPr>
                      <w:jc w:val="right"/>
                    </w:pP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45C4" w14:textId="07A052E2" w:rsidR="00355BAB" w:rsidRDefault="00355BAB" w:rsidP="00882EC6">
    <w:pPr>
      <w:pStyle w:val="Header"/>
      <w:jc w:val="center"/>
      <w:rPr>
        <w:b/>
        <w:sz w:val="28"/>
        <w:szCs w:val="28"/>
      </w:rPr>
    </w:pPr>
    <w:r>
      <w:rPr>
        <w:b/>
        <w:sz w:val="28"/>
        <w:szCs w:val="28"/>
      </w:rPr>
      <w:t>Twist and Shout</w:t>
    </w:r>
  </w:p>
  <w:p w14:paraId="6E065707" w14:textId="77777777" w:rsidR="00882EC6" w:rsidRDefault="00882EC6" w:rsidP="00882EC6">
    <w:pPr>
      <w:pStyle w:val="Header"/>
      <w:jc w:val="center"/>
      <w:rPr>
        <w:b/>
        <w:sz w:val="28"/>
        <w:szCs w:val="28"/>
      </w:rPr>
    </w:pPr>
  </w:p>
  <w:p w14:paraId="16A73584" w14:textId="77777777" w:rsidR="00355BAB" w:rsidRPr="00855D72" w:rsidRDefault="00355BAB"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4C77" w14:textId="6792DD20" w:rsidR="00355BAB" w:rsidRDefault="00355BA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355BAB" w:rsidRDefault="00355BA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464"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CCyvsQ&#10;EQIAAP4DAAAOAAAAAAAAAAAAAAAAAC4CAABkcnMvZTJvRG9jLnhtbFBLAQItABQABgAIAAAAIQDA&#10;KdaK3QAAAAgBAAAPAAAAAAAAAAAAAAAAAGsEAABkcnMvZG93bnJldi54bWxQSwUGAAAAAAQABADz&#10;AAAAdQUAAAAA&#10;" stroked="f">
              <v:textbox style="mso-fit-shape-to-text:t">
                <w:txbxContent>
                  <w:p w14:paraId="4D27025C" w14:textId="77777777" w:rsidR="00355BAB" w:rsidRDefault="00355BA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Pr>
        <w:b/>
        <w:sz w:val="28"/>
        <w:szCs w:val="28"/>
      </w:rPr>
      <w:t>Twist and Shout</w:t>
    </w:r>
  </w:p>
  <w:p w14:paraId="7CAD6E41" w14:textId="77777777" w:rsidR="00355BAB" w:rsidRPr="00EF1B66" w:rsidRDefault="00355BAB"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EA37" w14:textId="4374F2C1" w:rsidR="00355BAB" w:rsidRDefault="00355BAB" w:rsidP="00FD22AF">
    <w:pPr>
      <w:pStyle w:val="Header"/>
      <w:jc w:val="center"/>
      <w:rPr>
        <w:b/>
        <w:sz w:val="28"/>
        <w:szCs w:val="28"/>
      </w:rPr>
    </w:pPr>
    <w:r>
      <w:rPr>
        <w:b/>
        <w:sz w:val="28"/>
        <w:szCs w:val="28"/>
      </w:rPr>
      <w:t>Twist and Shout</w:t>
    </w:r>
  </w:p>
  <w:p w14:paraId="4DD668DE" w14:textId="77777777" w:rsidR="00355BAB" w:rsidRPr="00400991" w:rsidRDefault="00355BAB" w:rsidP="00400991">
    <w:pPr>
      <w:pStyle w:val="Header"/>
      <w:jc w:val="center"/>
      <w:rPr>
        <w:b/>
        <w:sz w:val="28"/>
        <w:szCs w:val="28"/>
      </w:rPr>
    </w:pPr>
  </w:p>
  <w:p w14:paraId="3581FA45" w14:textId="77777777" w:rsidR="00355BAB" w:rsidRPr="00400991" w:rsidRDefault="00355BAB"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3798" w14:textId="66388F05" w:rsidR="00355BAB" w:rsidRDefault="00355BA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55168" behindDoc="0" locked="0" layoutInCell="1" allowOverlap="1" wp14:anchorId="0DDBF4ED" wp14:editId="4A4FEBAF">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580EB7A" w14:textId="77777777" w:rsidR="00355BAB" w:rsidRDefault="00355BAB" w:rsidP="00AC71DF">
                          <w:pPr>
                            <w:jc w:val="right"/>
                          </w:pPr>
                          <w:r>
                            <w:rPr>
                              <w:noProof/>
                              <w:lang w:eastAsia="en-GB"/>
                            </w:rPr>
                            <w:drawing>
                              <wp:inline distT="0" distB="0" distL="0" distR="0" wp14:anchorId="6A51128E" wp14:editId="4341B684">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BF4ED" id="_x0000_t202" coordsize="21600,21600" o:spt="202" path="m,l,21600r21600,l21600,xe">
              <v:stroke joinstyle="miter"/>
              <v:path gradientshapeok="t" o:connecttype="rect"/>
            </v:shapetype>
            <v:shape id="_x0000_s1465" type="#_x0000_t202" style="position:absolute;left:0;text-align:left;margin-left:68.8pt;margin-top:-24.95pt;width:120pt;height:110.6pt;z-index:25165516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" stroked="f">
              <v:textbox style="mso-fit-shape-to-text:t">
                <w:txbxContent>
                  <w:p w14:paraId="4580EB7A" w14:textId="77777777" w:rsidR="00355BAB" w:rsidRDefault="00355BAB" w:rsidP="00AC71DF">
                    <w:pPr>
                      <w:jc w:val="right"/>
                    </w:pPr>
                    <w:r>
                      <w:rPr>
                        <w:noProof/>
                        <w:lang w:eastAsia="en-GB"/>
                      </w:rPr>
                      <w:drawing>
                        <wp:inline distT="0" distB="0" distL="0" distR="0" wp14:anchorId="6A51128E" wp14:editId="4341B684">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Pr>
        <w:b/>
        <w:sz w:val="28"/>
        <w:szCs w:val="28"/>
      </w:rPr>
      <w:t>Twist and Shout</w:t>
    </w:r>
  </w:p>
  <w:p w14:paraId="19821993" w14:textId="77777777" w:rsidR="00355BAB" w:rsidRPr="00F776B4" w:rsidRDefault="00355BAB"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768849">
    <w:abstractNumId w:val="2"/>
  </w:num>
  <w:num w:numId="2" w16cid:durableId="975797084">
    <w:abstractNumId w:val="3"/>
  </w:num>
  <w:num w:numId="3" w16cid:durableId="1948658096">
    <w:abstractNumId w:val="0"/>
  </w:num>
  <w:num w:numId="4" w16cid:durableId="75563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A097B"/>
    <w:rsid w:val="000B4AFC"/>
    <w:rsid w:val="000B7022"/>
    <w:rsid w:val="000E7E5B"/>
    <w:rsid w:val="000F25F0"/>
    <w:rsid w:val="00110FC0"/>
    <w:rsid w:val="00124434"/>
    <w:rsid w:val="00145C14"/>
    <w:rsid w:val="00157222"/>
    <w:rsid w:val="00164EC9"/>
    <w:rsid w:val="0017045A"/>
    <w:rsid w:val="00171137"/>
    <w:rsid w:val="00192FA9"/>
    <w:rsid w:val="00194C03"/>
    <w:rsid w:val="001A23D3"/>
    <w:rsid w:val="001A32F8"/>
    <w:rsid w:val="001B028F"/>
    <w:rsid w:val="001B6FDB"/>
    <w:rsid w:val="001C1171"/>
    <w:rsid w:val="001C1319"/>
    <w:rsid w:val="001D1A83"/>
    <w:rsid w:val="001D7B16"/>
    <w:rsid w:val="001E0836"/>
    <w:rsid w:val="001F07E2"/>
    <w:rsid w:val="001F2A2B"/>
    <w:rsid w:val="002347AB"/>
    <w:rsid w:val="00247F6D"/>
    <w:rsid w:val="00261019"/>
    <w:rsid w:val="002665F4"/>
    <w:rsid w:val="002B22A9"/>
    <w:rsid w:val="002C5298"/>
    <w:rsid w:val="002D633B"/>
    <w:rsid w:val="002E5772"/>
    <w:rsid w:val="002F2A98"/>
    <w:rsid w:val="002F570C"/>
    <w:rsid w:val="002F734E"/>
    <w:rsid w:val="00300307"/>
    <w:rsid w:val="00320252"/>
    <w:rsid w:val="00323EA3"/>
    <w:rsid w:val="0032589A"/>
    <w:rsid w:val="00343446"/>
    <w:rsid w:val="003455A9"/>
    <w:rsid w:val="00346052"/>
    <w:rsid w:val="00355BAB"/>
    <w:rsid w:val="003619DF"/>
    <w:rsid w:val="00383FE5"/>
    <w:rsid w:val="00384E26"/>
    <w:rsid w:val="003B119A"/>
    <w:rsid w:val="003B608E"/>
    <w:rsid w:val="003B6C36"/>
    <w:rsid w:val="003B7658"/>
    <w:rsid w:val="003E0005"/>
    <w:rsid w:val="003E649C"/>
    <w:rsid w:val="00400991"/>
    <w:rsid w:val="00402958"/>
    <w:rsid w:val="004151FB"/>
    <w:rsid w:val="0044075B"/>
    <w:rsid w:val="00443273"/>
    <w:rsid w:val="00467CA5"/>
    <w:rsid w:val="00467D0F"/>
    <w:rsid w:val="00497C88"/>
    <w:rsid w:val="004B1652"/>
    <w:rsid w:val="004D5CE5"/>
    <w:rsid w:val="004D6E71"/>
    <w:rsid w:val="004E0472"/>
    <w:rsid w:val="004E2785"/>
    <w:rsid w:val="004F1F06"/>
    <w:rsid w:val="004F29C1"/>
    <w:rsid w:val="005265BB"/>
    <w:rsid w:val="0053752E"/>
    <w:rsid w:val="00560E49"/>
    <w:rsid w:val="005837B7"/>
    <w:rsid w:val="00596175"/>
    <w:rsid w:val="005D074F"/>
    <w:rsid w:val="005D7E9F"/>
    <w:rsid w:val="005E6E2A"/>
    <w:rsid w:val="00600A13"/>
    <w:rsid w:val="006019C2"/>
    <w:rsid w:val="00601FE3"/>
    <w:rsid w:val="00642449"/>
    <w:rsid w:val="0065490E"/>
    <w:rsid w:val="006755FB"/>
    <w:rsid w:val="00680714"/>
    <w:rsid w:val="00694129"/>
    <w:rsid w:val="006B048C"/>
    <w:rsid w:val="006B1A11"/>
    <w:rsid w:val="006D6C55"/>
    <w:rsid w:val="006E563A"/>
    <w:rsid w:val="006F02FE"/>
    <w:rsid w:val="006F608D"/>
    <w:rsid w:val="0070545D"/>
    <w:rsid w:val="007160AC"/>
    <w:rsid w:val="00723E27"/>
    <w:rsid w:val="0072463E"/>
    <w:rsid w:val="00734278"/>
    <w:rsid w:val="007557F5"/>
    <w:rsid w:val="00775D4A"/>
    <w:rsid w:val="00776B4C"/>
    <w:rsid w:val="007A016C"/>
    <w:rsid w:val="007D2C2C"/>
    <w:rsid w:val="008020F5"/>
    <w:rsid w:val="00802924"/>
    <w:rsid w:val="008136FD"/>
    <w:rsid w:val="0081381E"/>
    <w:rsid w:val="008203A0"/>
    <w:rsid w:val="00820770"/>
    <w:rsid w:val="008251AB"/>
    <w:rsid w:val="008320B9"/>
    <w:rsid w:val="00855D72"/>
    <w:rsid w:val="00872387"/>
    <w:rsid w:val="00874AE0"/>
    <w:rsid w:val="008802E3"/>
    <w:rsid w:val="00881A1A"/>
    <w:rsid w:val="00882EC6"/>
    <w:rsid w:val="00884179"/>
    <w:rsid w:val="008858E5"/>
    <w:rsid w:val="008A258F"/>
    <w:rsid w:val="008A541C"/>
    <w:rsid w:val="008B3B98"/>
    <w:rsid w:val="008B3D8C"/>
    <w:rsid w:val="008C66A2"/>
    <w:rsid w:val="008D114D"/>
    <w:rsid w:val="008E78AA"/>
    <w:rsid w:val="008F7532"/>
    <w:rsid w:val="00906F43"/>
    <w:rsid w:val="00922F64"/>
    <w:rsid w:val="0092670D"/>
    <w:rsid w:val="00932E39"/>
    <w:rsid w:val="00936915"/>
    <w:rsid w:val="0094304D"/>
    <w:rsid w:val="00943C57"/>
    <w:rsid w:val="00965789"/>
    <w:rsid w:val="009803E0"/>
    <w:rsid w:val="00981DCD"/>
    <w:rsid w:val="009958B7"/>
    <w:rsid w:val="009B1C36"/>
    <w:rsid w:val="009E0828"/>
    <w:rsid w:val="009F15DC"/>
    <w:rsid w:val="009F3A24"/>
    <w:rsid w:val="009F7EB6"/>
    <w:rsid w:val="00A00800"/>
    <w:rsid w:val="00A00B00"/>
    <w:rsid w:val="00A00D62"/>
    <w:rsid w:val="00A0140B"/>
    <w:rsid w:val="00A0661A"/>
    <w:rsid w:val="00A1195B"/>
    <w:rsid w:val="00A14367"/>
    <w:rsid w:val="00A406E1"/>
    <w:rsid w:val="00A64230"/>
    <w:rsid w:val="00A64DC3"/>
    <w:rsid w:val="00A65BF5"/>
    <w:rsid w:val="00A74BF9"/>
    <w:rsid w:val="00A83C1D"/>
    <w:rsid w:val="00AA039C"/>
    <w:rsid w:val="00AA230C"/>
    <w:rsid w:val="00AA7508"/>
    <w:rsid w:val="00AC71DF"/>
    <w:rsid w:val="00AD0959"/>
    <w:rsid w:val="00AD4111"/>
    <w:rsid w:val="00AE2346"/>
    <w:rsid w:val="00B048BA"/>
    <w:rsid w:val="00B21890"/>
    <w:rsid w:val="00B306F0"/>
    <w:rsid w:val="00B60E61"/>
    <w:rsid w:val="00B64713"/>
    <w:rsid w:val="00B856F3"/>
    <w:rsid w:val="00B90C1F"/>
    <w:rsid w:val="00BB3A0C"/>
    <w:rsid w:val="00BB5E73"/>
    <w:rsid w:val="00BC316E"/>
    <w:rsid w:val="00BD4D50"/>
    <w:rsid w:val="00BE01ED"/>
    <w:rsid w:val="00BE47EA"/>
    <w:rsid w:val="00BF79C1"/>
    <w:rsid w:val="00C1275E"/>
    <w:rsid w:val="00C24F18"/>
    <w:rsid w:val="00C40D7E"/>
    <w:rsid w:val="00C47E45"/>
    <w:rsid w:val="00C70211"/>
    <w:rsid w:val="00C7477B"/>
    <w:rsid w:val="00C83023"/>
    <w:rsid w:val="00C83E4F"/>
    <w:rsid w:val="00C92DAE"/>
    <w:rsid w:val="00C92E0E"/>
    <w:rsid w:val="00CA795D"/>
    <w:rsid w:val="00CB7C5B"/>
    <w:rsid w:val="00CC5CE6"/>
    <w:rsid w:val="00CF0AB7"/>
    <w:rsid w:val="00D0273C"/>
    <w:rsid w:val="00D10BFF"/>
    <w:rsid w:val="00D166D2"/>
    <w:rsid w:val="00D20B36"/>
    <w:rsid w:val="00D3119B"/>
    <w:rsid w:val="00D34BD1"/>
    <w:rsid w:val="00D50AEC"/>
    <w:rsid w:val="00D51E32"/>
    <w:rsid w:val="00D55694"/>
    <w:rsid w:val="00D666DF"/>
    <w:rsid w:val="00D67934"/>
    <w:rsid w:val="00D71B31"/>
    <w:rsid w:val="00D853C5"/>
    <w:rsid w:val="00D92EC6"/>
    <w:rsid w:val="00DF09F3"/>
    <w:rsid w:val="00DF2025"/>
    <w:rsid w:val="00E369AA"/>
    <w:rsid w:val="00E36F7E"/>
    <w:rsid w:val="00E5680E"/>
    <w:rsid w:val="00E713A7"/>
    <w:rsid w:val="00E82974"/>
    <w:rsid w:val="00E91842"/>
    <w:rsid w:val="00EA57B0"/>
    <w:rsid w:val="00EC3902"/>
    <w:rsid w:val="00ED5AF9"/>
    <w:rsid w:val="00EE5F18"/>
    <w:rsid w:val="00EF1B66"/>
    <w:rsid w:val="00F00139"/>
    <w:rsid w:val="00F13E94"/>
    <w:rsid w:val="00F25482"/>
    <w:rsid w:val="00F2727C"/>
    <w:rsid w:val="00F5034F"/>
    <w:rsid w:val="00F546C9"/>
    <w:rsid w:val="00F5507D"/>
    <w:rsid w:val="00F64816"/>
    <w:rsid w:val="00F6740D"/>
    <w:rsid w:val="00F729C1"/>
    <w:rsid w:val="00F776B4"/>
    <w:rsid w:val="00FA03A9"/>
    <w:rsid w:val="00FD22AF"/>
    <w:rsid w:val="00FD4B97"/>
    <w:rsid w:val="00FE0A2F"/>
    <w:rsid w:val="00FF67BC"/>
    <w:rsid w:val="00FF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5FD3B00"/>
  <w15:docId w15:val="{C542E617-213A-4DE6-9146-2F457679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customStyle="1" w:styleId="UnresolvedMention1">
    <w:name w:val="Unresolved Mention1"/>
    <w:basedOn w:val="DefaultParagraphFont"/>
    <w:uiPriority w:val="99"/>
    <w:semiHidden/>
    <w:unhideWhenUsed/>
    <w:rsid w:val="00FD22AF"/>
    <w:rPr>
      <w:color w:val="605E5C"/>
      <w:shd w:val="clear" w:color="auto" w:fill="E1DFDD"/>
    </w:rPr>
  </w:style>
  <w:style w:type="character" w:styleId="UnresolvedMention">
    <w:name w:val="Unresolved Mention"/>
    <w:basedOn w:val="DefaultParagraphFont"/>
    <w:uiPriority w:val="99"/>
    <w:semiHidden/>
    <w:unhideWhenUsed/>
    <w:rsid w:val="00A00D62"/>
    <w:rPr>
      <w:color w:val="605E5C"/>
      <w:shd w:val="clear" w:color="auto" w:fill="E1DFDD"/>
    </w:rPr>
  </w:style>
  <w:style w:type="character" w:customStyle="1" w:styleId="ui-provider">
    <w:name w:val="ui-provider"/>
    <w:basedOn w:val="DefaultParagraphFont"/>
    <w:rsid w:val="0026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england.nhs.uk/wp-content/uploads/2021/12/qsir-cause-and-effect-fishbone.pdf"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ncepod.org.uk/2024testiculartorsion.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ncepod.org.uk/2024testiculartors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25CB-8086-46DE-A1FB-C6B5DC2C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46</TotalTime>
  <Pages>19</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Heather Freeth</cp:lastModifiedBy>
  <cp:revision>5</cp:revision>
  <cp:lastPrinted>2018-07-23T14:14:00Z</cp:lastPrinted>
  <dcterms:created xsi:type="dcterms:W3CDTF">2024-01-22T18:08:00Z</dcterms:created>
  <dcterms:modified xsi:type="dcterms:W3CDTF">2024-01-30T11:07:00Z</dcterms:modified>
</cp:coreProperties>
</file>